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97" w:rsidRDefault="00300DC4" w:rsidP="00300DC4">
      <w:pPr>
        <w:pStyle w:val="Title"/>
      </w:pPr>
      <w:r>
        <w:t>Ruit 131</w:t>
      </w:r>
    </w:p>
    <w:p w:rsidR="00300DC4" w:rsidRDefault="00300DC4" w:rsidP="00300DC4">
      <w:pPr>
        <w:pStyle w:val="Quote"/>
      </w:pPr>
      <w:r>
        <w:t>Soek die regte woord in die 1933/53-vertaling</w:t>
      </w:r>
    </w:p>
    <w:p w:rsidR="008136D2" w:rsidRDefault="008136D2" w:rsidP="00165C98">
      <w:pPr>
        <w:pStyle w:val="RuitNaamGemeente"/>
      </w:pPr>
      <w:r>
        <w:t>Naam:</w:t>
      </w:r>
      <w:r w:rsidR="00165C98">
        <w:t xml:space="preserve"> </w:t>
      </w:r>
      <w:r>
        <w:tab/>
      </w:r>
    </w:p>
    <w:p w:rsidR="008136D2" w:rsidRPr="008136D2" w:rsidRDefault="008136D2" w:rsidP="00D0781A">
      <w:pPr>
        <w:pStyle w:val="RuitNaamGemeente"/>
      </w:pPr>
      <w:r>
        <w:t xml:space="preserve">Gemeente: </w:t>
      </w:r>
      <w:r>
        <w:tab/>
      </w:r>
    </w:p>
    <w:p w:rsidR="00513B97" w:rsidRDefault="00300DC4">
      <w:r>
        <w:rPr>
          <w:noProof/>
          <w:lang w:eastAsia="af-ZA"/>
        </w:rPr>
        <w:drawing>
          <wp:inline distT="0" distB="0" distL="0" distR="0">
            <wp:extent cx="5724525" cy="5505450"/>
            <wp:effectExtent l="0" t="0" r="0" b="0"/>
            <wp:docPr id="1" name="Picture 1" descr="C:\Users\Hennie\Documents\Persoonlik\Publikasie\Ruit\Ruit53\ruit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nnie\Documents\Persoonlik\Publikasie\Ruit\Ruit53\ruit1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98" w:rsidRDefault="00165C98" w:rsidP="00165C98">
      <w:pPr>
        <w:pStyle w:val="Heading1"/>
        <w:sectPr w:rsidR="00165C98" w:rsidSect="00011FE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65C98" w:rsidRDefault="00165C98" w:rsidP="00165C98">
      <w:pPr>
        <w:pStyle w:val="Heading1"/>
      </w:pPr>
      <w:r>
        <w:lastRenderedPageBreak/>
        <w:t>Af</w:t>
      </w:r>
    </w:p>
    <w:p w:rsidR="00165C98" w:rsidRDefault="00165C98" w:rsidP="00165C98">
      <w:pPr>
        <w:pStyle w:val="RuitAntwoord"/>
      </w:pPr>
      <w:r w:rsidRPr="00513B97">
        <w:t>1</w:t>
      </w:r>
      <w:r w:rsidRPr="00513B97">
        <w:tab/>
      </w:r>
      <w:r>
        <w:t>Josua 15:54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</w:t>
      </w:r>
      <w:r w:rsidRPr="00513B97">
        <w:tab/>
      </w:r>
      <w:r>
        <w:t>Habakuk 3:2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</w:t>
      </w:r>
      <w:r w:rsidRPr="00513B97">
        <w:tab/>
      </w:r>
      <w:r>
        <w:t>2 Konings 9:27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</w:t>
      </w:r>
      <w:r w:rsidRPr="00513B97">
        <w:tab/>
      </w:r>
      <w:r>
        <w:t>Jesaja 20:2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</w:t>
      </w:r>
      <w:r w:rsidRPr="00513B97">
        <w:tab/>
      </w:r>
      <w:r>
        <w:t>Jeremia 34:17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</w:t>
      </w:r>
      <w:r w:rsidRPr="00513B97">
        <w:tab/>
      </w:r>
      <w:r>
        <w:t>1 Konings 11:33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9</w:t>
      </w:r>
      <w:r w:rsidRPr="00513B97">
        <w:tab/>
      </w:r>
      <w:r>
        <w:t>Numeri 13:10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lastRenderedPageBreak/>
        <w:t>11</w:t>
      </w:r>
      <w:r w:rsidRPr="00513B97">
        <w:tab/>
      </w:r>
      <w:r>
        <w:t>Numeri 26:17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12</w:t>
      </w:r>
      <w:r w:rsidRPr="00513B97">
        <w:tab/>
      </w:r>
      <w:r>
        <w:t>1 Kronieke 2:29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14</w:t>
      </w:r>
      <w:r w:rsidRPr="00513B97">
        <w:tab/>
      </w:r>
      <w:r>
        <w:t>Esegiël 9:2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16</w:t>
      </w:r>
      <w:r w:rsidRPr="00513B97">
        <w:tab/>
      </w:r>
      <w:r>
        <w:t>1 Konings 13:4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17</w:t>
      </w:r>
      <w:r w:rsidRPr="00513B97">
        <w:tab/>
      </w:r>
      <w:r>
        <w:t>Genesis 41:27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22</w:t>
      </w:r>
      <w:r w:rsidRPr="00513B97">
        <w:tab/>
      </w:r>
      <w:r>
        <w:t>2 Petrus 1:16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23</w:t>
      </w:r>
      <w:r w:rsidRPr="00513B97">
        <w:tab/>
      </w:r>
      <w:r>
        <w:t>Rigters 19:9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24</w:t>
      </w:r>
      <w:r w:rsidRPr="00513B97">
        <w:tab/>
      </w:r>
      <w:r>
        <w:t>Eksodus 7:20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25</w:t>
      </w:r>
      <w:r w:rsidRPr="00513B97">
        <w:tab/>
      </w:r>
      <w:r>
        <w:t>Josua 13:21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26</w:t>
      </w:r>
      <w:r w:rsidRPr="00513B97">
        <w:tab/>
      </w:r>
      <w:r>
        <w:t>Jakobus 1:6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lastRenderedPageBreak/>
        <w:t>29</w:t>
      </w:r>
      <w:r w:rsidRPr="00513B97">
        <w:tab/>
      </w:r>
      <w:r>
        <w:t>Hooglied 8:6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31</w:t>
      </w:r>
      <w:r w:rsidRPr="00513B97">
        <w:tab/>
      </w:r>
      <w:r>
        <w:t>Miga 1:15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33</w:t>
      </w:r>
      <w:r w:rsidRPr="00513B97">
        <w:tab/>
      </w:r>
      <w:r>
        <w:t>Johannes 2:10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34</w:t>
      </w:r>
      <w:r w:rsidRPr="00513B97">
        <w:tab/>
      </w:r>
      <w:r>
        <w:t>1 Korintiërs 12:15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35</w:t>
      </w:r>
      <w:r w:rsidRPr="00513B97">
        <w:tab/>
      </w:r>
      <w:r>
        <w:t>1 Kronieke 9:1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37</w:t>
      </w:r>
      <w:r w:rsidRPr="00513B97">
        <w:tab/>
      </w:r>
      <w:r>
        <w:t>Haggai 1:11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41</w:t>
      </w:r>
      <w:r w:rsidRPr="00513B97">
        <w:tab/>
      </w:r>
      <w:r>
        <w:t>Jona 1:5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43</w:t>
      </w:r>
      <w:r w:rsidRPr="00513B97">
        <w:tab/>
      </w:r>
      <w:r>
        <w:t>Rigters 18:7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45</w:t>
      </w:r>
      <w:r w:rsidRPr="00513B97">
        <w:tab/>
      </w:r>
      <w:r>
        <w:t>Sefanja 1:12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46</w:t>
      </w:r>
      <w:r w:rsidRPr="00513B97">
        <w:tab/>
      </w:r>
      <w:r>
        <w:t>Klaagliedere 4:16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47</w:t>
      </w:r>
      <w:r w:rsidRPr="00513B97">
        <w:tab/>
      </w:r>
      <w:r>
        <w:t>2 Konings 18:2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48</w:t>
      </w:r>
      <w:r w:rsidRPr="00513B97">
        <w:tab/>
      </w:r>
      <w:r>
        <w:t>2 Samuel 19:11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49</w:t>
      </w:r>
      <w:r w:rsidRPr="00513B97">
        <w:tab/>
      </w:r>
      <w:r>
        <w:t>Efesiërs 4:17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51</w:t>
      </w:r>
      <w:r w:rsidRPr="00513B97">
        <w:tab/>
      </w:r>
      <w:r>
        <w:t>Jesaja 3:24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53</w:t>
      </w:r>
      <w:r w:rsidRPr="00513B97">
        <w:tab/>
      </w:r>
      <w:r>
        <w:t>Matteus 16:5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54</w:t>
      </w:r>
      <w:r w:rsidRPr="00513B97">
        <w:tab/>
      </w:r>
      <w:r>
        <w:t>Lukas 8:10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57</w:t>
      </w:r>
      <w:r w:rsidRPr="00513B97">
        <w:tab/>
      </w:r>
      <w:r>
        <w:t>Psalm 147:9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58</w:t>
      </w:r>
      <w:r w:rsidRPr="00513B97">
        <w:tab/>
      </w:r>
      <w:r>
        <w:t>Job 3:16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60</w:t>
      </w:r>
      <w:r w:rsidRPr="00513B97">
        <w:tab/>
      </w:r>
      <w:r>
        <w:t>Handelinge 27:2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63</w:t>
      </w:r>
      <w:r w:rsidRPr="00513B97">
        <w:tab/>
      </w:r>
      <w:r>
        <w:t>Psalm 17:3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64</w:t>
      </w:r>
      <w:r w:rsidRPr="00513B97">
        <w:tab/>
      </w:r>
      <w:r>
        <w:t>Joël 2:2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65</w:t>
      </w:r>
      <w:r w:rsidRPr="00513B97">
        <w:tab/>
      </w:r>
      <w:r>
        <w:t>2 Konings 19:26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66</w:t>
      </w:r>
      <w:r w:rsidRPr="00513B97">
        <w:tab/>
      </w:r>
      <w:r>
        <w:t>Nahum 3:5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72</w:t>
      </w:r>
      <w:r w:rsidRPr="00513B97">
        <w:tab/>
      </w:r>
      <w:r>
        <w:t>Hosea 1:2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74</w:t>
      </w:r>
      <w:r w:rsidRPr="00513B97">
        <w:tab/>
      </w:r>
      <w:r>
        <w:t>Jesaja 40:22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76</w:t>
      </w:r>
      <w:r w:rsidRPr="00513B97">
        <w:tab/>
      </w:r>
      <w:r w:rsidR="00D11D2F">
        <w:t>Genesi</w:t>
      </w:r>
      <w:bookmarkStart w:id="0" w:name="_GoBack"/>
      <w:bookmarkEnd w:id="0"/>
      <w:r>
        <w:t>s 37:17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77</w:t>
      </w:r>
      <w:r w:rsidRPr="00513B97">
        <w:tab/>
      </w:r>
      <w:r>
        <w:t>Markus 14:15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80</w:t>
      </w:r>
      <w:r w:rsidRPr="00513B97">
        <w:tab/>
      </w:r>
      <w:r>
        <w:t>Genesis 5:7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81</w:t>
      </w:r>
      <w:r w:rsidRPr="00513B97">
        <w:tab/>
      </w:r>
      <w:r>
        <w:t>Openbaring 3:10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83</w:t>
      </w:r>
      <w:r w:rsidRPr="00513B97">
        <w:tab/>
      </w:r>
      <w:r>
        <w:t>Filippense 2:10</w:t>
      </w:r>
      <w:r w:rsidRPr="00513B97">
        <w:tab/>
      </w:r>
    </w:p>
    <w:p w:rsidR="00165C98" w:rsidRDefault="00165C98" w:rsidP="00165C98">
      <w:pPr>
        <w:pStyle w:val="Heading1"/>
      </w:pPr>
      <w:r>
        <w:t>Dwars</w:t>
      </w:r>
    </w:p>
    <w:p w:rsidR="00165C98" w:rsidRDefault="00165C98" w:rsidP="00165C98">
      <w:pPr>
        <w:pStyle w:val="RuitAntwoord"/>
      </w:pPr>
      <w:r w:rsidRPr="00513B97">
        <w:t>1</w:t>
      </w:r>
      <w:r w:rsidRPr="00513B97">
        <w:tab/>
      </w:r>
      <w:r>
        <w:t>Prediker 11:2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</w:t>
      </w:r>
      <w:r w:rsidRPr="00513B97">
        <w:tab/>
      </w:r>
      <w:r>
        <w:t>Deuteronomium 32:26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8</w:t>
      </w:r>
      <w:r w:rsidRPr="00513B97">
        <w:tab/>
      </w:r>
      <w:r>
        <w:t>Rut 2:14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10</w:t>
      </w:r>
      <w:r w:rsidRPr="00513B97">
        <w:tab/>
      </w:r>
      <w:r>
        <w:t>Nehemia 11:17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13</w:t>
      </w:r>
      <w:r w:rsidRPr="00513B97">
        <w:tab/>
      </w:r>
      <w:r>
        <w:t>Nehemia 12:38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15</w:t>
      </w:r>
      <w:r w:rsidRPr="00513B97">
        <w:tab/>
      </w:r>
      <w:r>
        <w:t>Amos 2:2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lastRenderedPageBreak/>
        <w:t>18</w:t>
      </w:r>
      <w:r w:rsidRPr="00513B97">
        <w:tab/>
      </w:r>
      <w:r>
        <w:t>Judas 1:12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19</w:t>
      </w:r>
      <w:r w:rsidRPr="00513B97">
        <w:tab/>
      </w:r>
      <w:r>
        <w:t>Esegiël 10:19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20</w:t>
      </w:r>
      <w:r w:rsidRPr="00513B97">
        <w:tab/>
      </w:r>
      <w:r>
        <w:t>Maleagi 1:6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21</w:t>
      </w:r>
      <w:r w:rsidRPr="00513B97">
        <w:tab/>
      </w:r>
      <w:r>
        <w:t>Josua 8:20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23</w:t>
      </w:r>
      <w:r w:rsidRPr="00513B97">
        <w:tab/>
      </w:r>
      <w:r>
        <w:t>Hebreërs 10:8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27</w:t>
      </w:r>
      <w:r w:rsidRPr="00513B97">
        <w:tab/>
      </w:r>
      <w:r>
        <w:t>Levitikus 10:6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28</w:t>
      </w:r>
      <w:r w:rsidRPr="00513B97">
        <w:tab/>
      </w:r>
      <w:r>
        <w:t>Openbaring 8:11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30</w:t>
      </w:r>
      <w:r w:rsidRPr="00513B97">
        <w:tab/>
      </w:r>
      <w:r>
        <w:t>Numeri 7:83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32</w:t>
      </w:r>
      <w:r w:rsidRPr="00513B97">
        <w:tab/>
      </w:r>
      <w:r>
        <w:t>Jesaja 63:7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36</w:t>
      </w:r>
      <w:r w:rsidRPr="00513B97">
        <w:tab/>
      </w:r>
      <w:r>
        <w:t>Galasiërs 6:10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38</w:t>
      </w:r>
      <w:r w:rsidRPr="00513B97">
        <w:tab/>
      </w:r>
      <w:r>
        <w:t>Esegiël 32:2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39</w:t>
      </w:r>
      <w:r w:rsidRPr="00513B97">
        <w:tab/>
      </w:r>
      <w:r>
        <w:t>Esra 4:15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40</w:t>
      </w:r>
      <w:r w:rsidRPr="00513B97">
        <w:tab/>
      </w:r>
      <w:r>
        <w:t>Levitikus 22:4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42</w:t>
      </w:r>
      <w:r w:rsidRPr="00513B97">
        <w:tab/>
      </w:r>
      <w:r>
        <w:t>Nehemia 6:15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44</w:t>
      </w:r>
      <w:r w:rsidRPr="00513B97">
        <w:tab/>
      </w:r>
      <w:r>
        <w:t>Kolossense 2:23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48</w:t>
      </w:r>
      <w:r w:rsidRPr="00513B97">
        <w:tab/>
      </w:r>
      <w:r>
        <w:t>Daniël 5:12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50</w:t>
      </w:r>
      <w:r w:rsidRPr="00513B97">
        <w:tab/>
      </w:r>
      <w:r>
        <w:t>Psalm 34:3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52</w:t>
      </w:r>
      <w:r w:rsidRPr="00513B97">
        <w:tab/>
      </w:r>
      <w:r>
        <w:t>2 Kronieke 23:14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55</w:t>
      </w:r>
      <w:r w:rsidRPr="00513B97">
        <w:tab/>
      </w:r>
      <w:r>
        <w:t>Hebreërs 2:9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56</w:t>
      </w:r>
      <w:r w:rsidRPr="00513B97">
        <w:tab/>
      </w:r>
      <w:r>
        <w:t>Romeine 6:5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59</w:t>
      </w:r>
      <w:r w:rsidRPr="00513B97">
        <w:tab/>
      </w:r>
      <w:r>
        <w:t>2 Korintiërs 11:23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61</w:t>
      </w:r>
      <w:r w:rsidRPr="00513B97">
        <w:tab/>
      </w:r>
      <w:r>
        <w:t>Psalm 32:9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62</w:t>
      </w:r>
      <w:r w:rsidRPr="00513B97">
        <w:tab/>
      </w:r>
      <w:r>
        <w:t>1 Samuel 26:19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64</w:t>
      </w:r>
      <w:r w:rsidRPr="00513B97">
        <w:tab/>
      </w:r>
      <w:r>
        <w:t>Daniël 11:20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66</w:t>
      </w:r>
      <w:r w:rsidRPr="00513B97">
        <w:tab/>
      </w:r>
      <w:r>
        <w:t>Jeremia 18:15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67</w:t>
      </w:r>
      <w:r w:rsidRPr="00513B97">
        <w:tab/>
      </w:r>
      <w:r>
        <w:t>Filemon 1:25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68</w:t>
      </w:r>
      <w:r w:rsidRPr="00513B97">
        <w:tab/>
      </w:r>
      <w:r>
        <w:t>2 Kronieke 16:14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69</w:t>
      </w:r>
      <w:r w:rsidRPr="00513B97">
        <w:tab/>
      </w:r>
      <w:r>
        <w:t>2 Konings 10:14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70</w:t>
      </w:r>
      <w:r w:rsidRPr="00513B97">
        <w:tab/>
      </w:r>
      <w:r>
        <w:t>Ester 2:12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71</w:t>
      </w:r>
      <w:r w:rsidRPr="00513B97">
        <w:tab/>
      </w:r>
      <w:r>
        <w:t>Handelinge 22:25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73</w:t>
      </w:r>
      <w:r w:rsidRPr="00513B97">
        <w:tab/>
      </w:r>
      <w:r>
        <w:t>2 Timoteus 2:14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75</w:t>
      </w:r>
      <w:r w:rsidRPr="00513B97">
        <w:tab/>
      </w:r>
      <w:r>
        <w:t>Sagaria 6:13</w:t>
      </w:r>
      <w:r w:rsidRPr="00513B97">
        <w:tab/>
      </w:r>
    </w:p>
    <w:p w:rsidR="00165C98" w:rsidRPr="00513B97" w:rsidRDefault="00165C98" w:rsidP="00165C98">
      <w:pPr>
        <w:pStyle w:val="RuitAntwoord"/>
      </w:pPr>
      <w:r w:rsidRPr="00513B97">
        <w:t>78</w:t>
      </w:r>
      <w:r w:rsidRPr="00513B97">
        <w:tab/>
      </w:r>
      <w:r>
        <w:t>Psalm 95:1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79</w:t>
      </w:r>
      <w:r w:rsidRPr="00513B97">
        <w:tab/>
      </w:r>
      <w:r>
        <w:t>Psalm 1:1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82</w:t>
      </w:r>
      <w:r w:rsidRPr="00513B97">
        <w:tab/>
      </w:r>
      <w:r>
        <w:t>Jesaja 10:19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84</w:t>
      </w:r>
      <w:r w:rsidRPr="00513B97">
        <w:tab/>
      </w:r>
      <w:r>
        <w:t>Jeremia 5:15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85</w:t>
      </w:r>
      <w:r w:rsidRPr="00513B97">
        <w:tab/>
      </w:r>
      <w:r>
        <w:t>1 Kronieke 2:30</w:t>
      </w:r>
      <w:r w:rsidRPr="00513B97">
        <w:tab/>
      </w:r>
    </w:p>
    <w:p w:rsidR="00165C98" w:rsidRDefault="00165C98" w:rsidP="00165C98">
      <w:pPr>
        <w:pStyle w:val="RuitAntwoord"/>
      </w:pPr>
      <w:r w:rsidRPr="00513B97">
        <w:t>86</w:t>
      </w:r>
      <w:r w:rsidRPr="00513B97">
        <w:tab/>
      </w:r>
      <w:r>
        <w:t>Nehemia 13:14</w:t>
      </w:r>
      <w:r w:rsidRPr="00513B97">
        <w:tab/>
      </w:r>
    </w:p>
    <w:p w:rsidR="00165C98" w:rsidRDefault="00165C98" w:rsidP="00513B97">
      <w:pPr>
        <w:sectPr w:rsidR="00165C98" w:rsidSect="00165C98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513B97" w:rsidRPr="00513B97" w:rsidRDefault="00513B97" w:rsidP="00513B97"/>
    <w:sectPr w:rsidR="00513B97" w:rsidRPr="00513B97" w:rsidSect="00165C9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97"/>
    <w:rsid w:val="00011FE5"/>
    <w:rsid w:val="00012567"/>
    <w:rsid w:val="00146A7A"/>
    <w:rsid w:val="0016423A"/>
    <w:rsid w:val="00165C98"/>
    <w:rsid w:val="00300DC4"/>
    <w:rsid w:val="004A5B8A"/>
    <w:rsid w:val="00513B97"/>
    <w:rsid w:val="00516D45"/>
    <w:rsid w:val="00541B89"/>
    <w:rsid w:val="00545A4F"/>
    <w:rsid w:val="00670379"/>
    <w:rsid w:val="00703CB8"/>
    <w:rsid w:val="00761110"/>
    <w:rsid w:val="008136D2"/>
    <w:rsid w:val="00A3515B"/>
    <w:rsid w:val="00B064E5"/>
    <w:rsid w:val="00B51D20"/>
    <w:rsid w:val="00B54F4F"/>
    <w:rsid w:val="00B879FA"/>
    <w:rsid w:val="00C414C2"/>
    <w:rsid w:val="00D0781A"/>
    <w:rsid w:val="00D11D2F"/>
    <w:rsid w:val="00D15308"/>
    <w:rsid w:val="00DF7B4D"/>
    <w:rsid w:val="00E61574"/>
    <w:rsid w:val="00E722FE"/>
    <w:rsid w:val="00F84CBF"/>
    <w:rsid w:val="00FC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B54D97-9BE6-4070-B972-5D273A3F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4C2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DF7B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B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3B97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B4D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B4D"/>
    <w:rPr>
      <w:rFonts w:asciiTheme="majorHAnsi" w:eastAsiaTheme="majorEastAsia" w:hAnsiTheme="majorHAnsi" w:cstheme="majorBidi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DF7B4D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B4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B4D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DF7B4D"/>
    <w:rPr>
      <w:b/>
      <w:bCs/>
      <w:smallCaps/>
      <w:color w:val="auto"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B064E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ybelstudie">
    <w:name w:val="Bybelstudie"/>
    <w:basedOn w:val="Normal"/>
    <w:link w:val="BybelstudieChar"/>
    <w:qFormat/>
    <w:rsid w:val="00761110"/>
    <w:pPr>
      <w:tabs>
        <w:tab w:val="right" w:leader="underscore" w:pos="7258"/>
      </w:tabs>
      <w:spacing w:after="120" w:line="360" w:lineRule="auto"/>
      <w:ind w:left="567" w:hanging="567"/>
    </w:pPr>
    <w:rPr>
      <w:rFonts w:ascii="Arial Narrow" w:eastAsia="Times New Roman" w:hAnsi="Arial Narrow" w:cs="Times New Roman"/>
      <w:sz w:val="24"/>
      <w:szCs w:val="20"/>
      <w:lang w:eastAsia="af-ZA"/>
    </w:rPr>
  </w:style>
  <w:style w:type="character" w:customStyle="1" w:styleId="BybelstudieChar">
    <w:name w:val="Bybelstudie Char"/>
    <w:basedOn w:val="DefaultParagraphFont"/>
    <w:link w:val="Bybelstudie"/>
    <w:rsid w:val="00761110"/>
    <w:rPr>
      <w:rFonts w:ascii="Arial Narrow" w:eastAsia="Times New Roman" w:hAnsi="Arial Narrow" w:cs="Times New Roman"/>
      <w:sz w:val="24"/>
      <w:szCs w:val="20"/>
      <w:lang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513B97"/>
    <w:rPr>
      <w:rFonts w:ascii="Times New Roman" w:eastAsia="Times New Roman" w:hAnsi="Times New Roman" w:cs="Times New Roman"/>
      <w:b/>
      <w:bCs/>
      <w:sz w:val="27"/>
      <w:szCs w:val="27"/>
      <w:lang w:eastAsia="af-ZA"/>
    </w:rPr>
  </w:style>
  <w:style w:type="paragraph" w:styleId="NoSpacing">
    <w:name w:val="No Spacing"/>
    <w:uiPriority w:val="1"/>
    <w:qFormat/>
    <w:rsid w:val="00513B97"/>
    <w:pPr>
      <w:spacing w:after="0" w:line="240" w:lineRule="auto"/>
      <w:jc w:val="both"/>
    </w:pPr>
  </w:style>
  <w:style w:type="table" w:styleId="TableGrid">
    <w:name w:val="Table Grid"/>
    <w:basedOn w:val="TableNormal"/>
    <w:uiPriority w:val="39"/>
    <w:rsid w:val="00513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29"/>
    <w:qFormat/>
    <w:rsid w:val="00300D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DC4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A7A"/>
    <w:rPr>
      <w:rFonts w:ascii="Segoe UI" w:hAnsi="Segoe UI" w:cs="Segoe UI"/>
      <w:sz w:val="18"/>
      <w:szCs w:val="18"/>
    </w:rPr>
  </w:style>
  <w:style w:type="paragraph" w:customStyle="1" w:styleId="RuitAntwoord">
    <w:name w:val="RuitAntwoord"/>
    <w:basedOn w:val="Normal"/>
    <w:link w:val="RuitAntwoordChar"/>
    <w:qFormat/>
    <w:rsid w:val="00165C98"/>
    <w:pPr>
      <w:tabs>
        <w:tab w:val="left" w:pos="284"/>
        <w:tab w:val="right" w:leader="underscore" w:pos="3969"/>
      </w:tabs>
      <w:spacing w:after="0" w:line="240" w:lineRule="auto"/>
      <w:jc w:val="left"/>
    </w:pPr>
  </w:style>
  <w:style w:type="paragraph" w:customStyle="1" w:styleId="RuitNaamGemeente">
    <w:name w:val="RuitNaamGemeente"/>
    <w:basedOn w:val="Bybelstudie"/>
    <w:link w:val="RuitNaamGemeenteChar"/>
    <w:qFormat/>
    <w:rsid w:val="00165C98"/>
    <w:pPr>
      <w:tabs>
        <w:tab w:val="clear" w:pos="7258"/>
        <w:tab w:val="right" w:leader="underscore" w:pos="8789"/>
      </w:tabs>
    </w:pPr>
  </w:style>
  <w:style w:type="character" w:customStyle="1" w:styleId="RuitAntwoordChar">
    <w:name w:val="RuitAntwoord Char"/>
    <w:basedOn w:val="DefaultParagraphFont"/>
    <w:link w:val="RuitAntwoord"/>
    <w:rsid w:val="00165C98"/>
  </w:style>
  <w:style w:type="character" w:customStyle="1" w:styleId="RuitNaamGemeenteChar">
    <w:name w:val="RuitNaamGemeente Char"/>
    <w:basedOn w:val="BybelstudieChar"/>
    <w:link w:val="RuitNaamGemeente"/>
    <w:rsid w:val="00165C98"/>
    <w:rPr>
      <w:rFonts w:ascii="Arial Narrow" w:eastAsia="Times New Roman" w:hAnsi="Arial Narrow" w:cs="Times New Roman"/>
      <w:sz w:val="24"/>
      <w:szCs w:val="20"/>
      <w:lang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25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5</cp:revision>
  <cp:lastPrinted>2014-07-08T19:22:00Z</cp:lastPrinted>
  <dcterms:created xsi:type="dcterms:W3CDTF">2014-07-29T07:03:00Z</dcterms:created>
  <dcterms:modified xsi:type="dcterms:W3CDTF">2014-08-12T10:31:00Z</dcterms:modified>
</cp:coreProperties>
</file>