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CB" w:rsidRDefault="000A4599" w:rsidP="00843EBB">
      <w:pPr>
        <w:pStyle w:val="Title"/>
      </w:pPr>
      <w:r>
        <w:t xml:space="preserve">Ruit </w:t>
      </w:r>
      <w:r w:rsidR="006152AF">
        <w:t>148</w:t>
      </w:r>
      <w:r>
        <w:t xml:space="preserve"> – </w:t>
      </w:r>
      <w:r w:rsidR="00077819">
        <w:t>33/53</w:t>
      </w:r>
      <w:r>
        <w:t>-vertaling.</w:t>
      </w:r>
    </w:p>
    <w:p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:rsidR="000A4599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:rsidR="00A33A3A" w:rsidRDefault="00A33A3A" w:rsidP="00843EBB">
      <w:pPr>
        <w:pStyle w:val="RuitNaamGemeente"/>
      </w:pPr>
      <w:r>
        <w:rPr>
          <w:noProof/>
        </w:rPr>
        <w:drawing>
          <wp:inline distT="0" distB="0" distL="0" distR="0">
            <wp:extent cx="6114415" cy="77368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773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F2D" w:rsidRDefault="00906F2D" w:rsidP="009C5849">
      <w:pPr>
        <w:pStyle w:val="Heading1"/>
        <w:sectPr w:rsidR="00906F2D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461A13" w:rsidRPr="00443843" w:rsidRDefault="009C5849" w:rsidP="009C5849">
      <w:pPr>
        <w:pStyle w:val="Heading1"/>
      </w:pPr>
      <w:r>
        <w:lastRenderedPageBreak/>
        <w:t>DWARS</w:t>
      </w:r>
    </w:p>
    <w:p w:rsidR="0076615D" w:rsidRPr="00F4251D" w:rsidRDefault="0076615D" w:rsidP="00D9715A">
      <w:pPr>
        <w:pStyle w:val="RuitAntwoord"/>
      </w:pPr>
      <w:r w:rsidRPr="00F4251D">
        <w:t>1</w:t>
      </w:r>
      <w:r w:rsidRPr="00F4251D">
        <w:tab/>
      </w:r>
      <w:r>
        <w:t>Miga</w:t>
      </w:r>
      <w:r w:rsidRPr="00F4251D">
        <w:t xml:space="preserve"> 7:20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5</w:t>
      </w:r>
      <w:r w:rsidRPr="00F4251D">
        <w:tab/>
      </w:r>
      <w:r>
        <w:t>Levitikus</w:t>
      </w:r>
      <w:r w:rsidRPr="00F4251D">
        <w:t xml:space="preserve"> 17:15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6</w:t>
      </w:r>
      <w:r w:rsidRPr="00F4251D">
        <w:tab/>
      </w:r>
      <w:r>
        <w:t>Deut</w:t>
      </w:r>
      <w:r w:rsidRPr="00F4251D">
        <w:t>eronomium 23:25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9</w:t>
      </w:r>
      <w:r w:rsidRPr="00F4251D">
        <w:tab/>
      </w:r>
      <w:r>
        <w:t>Haggai</w:t>
      </w:r>
      <w:r w:rsidRPr="00F4251D">
        <w:t xml:space="preserve"> 2:16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11</w:t>
      </w:r>
      <w:r w:rsidRPr="00F4251D">
        <w:tab/>
      </w:r>
      <w:r>
        <w:t>Genesis</w:t>
      </w:r>
      <w:r w:rsidRPr="00F4251D">
        <w:t xml:space="preserve"> 16:1</w:t>
      </w:r>
      <w:r w:rsidR="002A7FE5">
        <w:t>1</w:t>
      </w:r>
      <w:bookmarkStart w:id="0" w:name="_GoBack"/>
      <w:bookmarkEnd w:id="0"/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14</w:t>
      </w:r>
      <w:r w:rsidRPr="00F4251D">
        <w:tab/>
      </w:r>
      <w:r>
        <w:t>Klaagl</w:t>
      </w:r>
      <w:r w:rsidRPr="00F4251D">
        <w:t>iedere 1:19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16</w:t>
      </w:r>
      <w:r w:rsidRPr="00F4251D">
        <w:tab/>
      </w:r>
      <w:r>
        <w:t>Matteus</w:t>
      </w:r>
      <w:r w:rsidRPr="00F4251D">
        <w:t xml:space="preserve"> 10:3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17</w:t>
      </w:r>
      <w:r w:rsidRPr="00F4251D">
        <w:tab/>
      </w:r>
      <w:r>
        <w:t>Ester</w:t>
      </w:r>
      <w:r w:rsidRPr="00F4251D">
        <w:t xml:space="preserve"> 9:9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19</w:t>
      </w:r>
      <w:r w:rsidRPr="00F4251D">
        <w:tab/>
      </w:r>
      <w:r>
        <w:t>1 Samuel</w:t>
      </w:r>
      <w:r w:rsidRPr="00F4251D">
        <w:t xml:space="preserve"> 15:14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20</w:t>
      </w:r>
      <w:r w:rsidRPr="00F4251D">
        <w:tab/>
      </w:r>
      <w:r>
        <w:t>Josua</w:t>
      </w:r>
      <w:r w:rsidRPr="00F4251D">
        <w:t xml:space="preserve"> 15:38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22</w:t>
      </w:r>
      <w:r w:rsidRPr="00F4251D">
        <w:tab/>
      </w:r>
      <w:r>
        <w:t>Josua</w:t>
      </w:r>
      <w:r w:rsidRPr="00F4251D">
        <w:t xml:space="preserve"> 15:26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23</w:t>
      </w:r>
      <w:r w:rsidRPr="00F4251D">
        <w:tab/>
      </w:r>
      <w:r>
        <w:t>Neh</w:t>
      </w:r>
      <w:r w:rsidRPr="00F4251D">
        <w:t>emia 13:19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26</w:t>
      </w:r>
      <w:r w:rsidRPr="00F4251D">
        <w:tab/>
      </w:r>
      <w:r>
        <w:t>Jeremia</w:t>
      </w:r>
      <w:r w:rsidRPr="00F4251D">
        <w:t xml:space="preserve"> 36:20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28</w:t>
      </w:r>
      <w:r w:rsidRPr="00F4251D">
        <w:tab/>
      </w:r>
      <w:r>
        <w:t>Josua</w:t>
      </w:r>
      <w:r w:rsidRPr="00F4251D">
        <w:t xml:space="preserve"> 17:16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29</w:t>
      </w:r>
      <w:r w:rsidRPr="00F4251D">
        <w:tab/>
      </w:r>
      <w:r>
        <w:t>Jesaja</w:t>
      </w:r>
      <w:r w:rsidRPr="00F4251D">
        <w:t xml:space="preserve"> 34:11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33</w:t>
      </w:r>
      <w:r w:rsidRPr="00F4251D">
        <w:tab/>
      </w:r>
      <w:r>
        <w:t>Daniël</w:t>
      </w:r>
      <w:r w:rsidRPr="00F4251D">
        <w:t xml:space="preserve"> 9:24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34</w:t>
      </w:r>
      <w:r w:rsidRPr="00F4251D">
        <w:tab/>
      </w:r>
      <w:r>
        <w:t>Eseg</w:t>
      </w:r>
      <w:r w:rsidRPr="00F4251D">
        <w:t>iël 23:4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35</w:t>
      </w:r>
      <w:r w:rsidRPr="00F4251D">
        <w:tab/>
      </w:r>
      <w:r>
        <w:t>Esra</w:t>
      </w:r>
      <w:r w:rsidRPr="00F4251D">
        <w:t xml:space="preserve"> 4:22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38</w:t>
      </w:r>
      <w:r w:rsidRPr="00F4251D">
        <w:tab/>
      </w:r>
      <w:r>
        <w:t>1 Samuel</w:t>
      </w:r>
      <w:r w:rsidRPr="00F4251D">
        <w:t xml:space="preserve"> 15:14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39</w:t>
      </w:r>
      <w:r w:rsidRPr="00F4251D">
        <w:tab/>
      </w:r>
      <w:r>
        <w:t>Rigters</w:t>
      </w:r>
      <w:r w:rsidRPr="00F4251D">
        <w:t xml:space="preserve"> 18:30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41</w:t>
      </w:r>
      <w:r w:rsidRPr="00F4251D">
        <w:tab/>
      </w:r>
      <w:r>
        <w:t>2 Sam</w:t>
      </w:r>
      <w:r w:rsidRPr="00F4251D">
        <w:t>uel 2:30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43</w:t>
      </w:r>
      <w:r w:rsidRPr="00F4251D">
        <w:tab/>
      </w:r>
      <w:r>
        <w:t>2 Kon</w:t>
      </w:r>
      <w:r w:rsidRPr="00F4251D">
        <w:t>ings 15:25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45</w:t>
      </w:r>
      <w:r w:rsidRPr="00F4251D">
        <w:tab/>
      </w:r>
      <w:r>
        <w:t>Job</w:t>
      </w:r>
      <w:r w:rsidRPr="00F4251D">
        <w:t xml:space="preserve"> 42:5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46</w:t>
      </w:r>
      <w:r w:rsidRPr="00F4251D">
        <w:tab/>
      </w:r>
      <w:r>
        <w:t>2 Kron</w:t>
      </w:r>
      <w:r w:rsidRPr="00F4251D">
        <w:t>ieke 21:12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48</w:t>
      </w:r>
      <w:r w:rsidRPr="00F4251D">
        <w:tab/>
      </w:r>
      <w:r>
        <w:t>Lukas</w:t>
      </w:r>
      <w:r w:rsidRPr="00F4251D">
        <w:t xml:space="preserve"> 8:26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50</w:t>
      </w:r>
      <w:r w:rsidRPr="00F4251D">
        <w:tab/>
      </w:r>
      <w:r>
        <w:t>Joël</w:t>
      </w:r>
      <w:r w:rsidRPr="00F4251D">
        <w:t xml:space="preserve"> 2:2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53</w:t>
      </w:r>
      <w:r w:rsidRPr="00F4251D">
        <w:tab/>
      </w:r>
      <w:r>
        <w:t>Johannes</w:t>
      </w:r>
      <w:r w:rsidRPr="00F4251D">
        <w:t xml:space="preserve"> 11:54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55</w:t>
      </w:r>
      <w:r w:rsidRPr="00F4251D">
        <w:tab/>
      </w:r>
      <w:r>
        <w:t>Rigters</w:t>
      </w:r>
      <w:r w:rsidRPr="00F4251D">
        <w:t xml:space="preserve"> 21:19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56</w:t>
      </w:r>
      <w:r w:rsidRPr="00F4251D">
        <w:tab/>
      </w:r>
      <w:r>
        <w:t>Jesaja</w:t>
      </w:r>
      <w:r w:rsidRPr="00F4251D">
        <w:t xml:space="preserve"> 5:25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58</w:t>
      </w:r>
      <w:r w:rsidRPr="00F4251D">
        <w:tab/>
      </w:r>
      <w:r>
        <w:t>Lukas</w:t>
      </w:r>
      <w:r w:rsidRPr="00F4251D">
        <w:t xml:space="preserve"> 3:36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59</w:t>
      </w:r>
      <w:r w:rsidRPr="00F4251D">
        <w:tab/>
      </w:r>
      <w:r>
        <w:t>2 Sam</w:t>
      </w:r>
      <w:r w:rsidRPr="00F4251D">
        <w:t>uel 13:4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60</w:t>
      </w:r>
      <w:r w:rsidRPr="00F4251D">
        <w:tab/>
      </w:r>
      <w:r>
        <w:t>1 Kon</w:t>
      </w:r>
      <w:r w:rsidRPr="00F4251D">
        <w:t>ings 21:18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63</w:t>
      </w:r>
      <w:r w:rsidRPr="00F4251D">
        <w:tab/>
      </w:r>
      <w:r>
        <w:t>Jeremia</w:t>
      </w:r>
      <w:r w:rsidRPr="00F4251D">
        <w:t xml:space="preserve"> 9:23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64</w:t>
      </w:r>
      <w:r w:rsidRPr="00F4251D">
        <w:tab/>
      </w:r>
      <w:r>
        <w:t>Jona</w:t>
      </w:r>
      <w:r w:rsidRPr="00F4251D">
        <w:t xml:space="preserve"> 1:13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66</w:t>
      </w:r>
      <w:r w:rsidRPr="00F4251D">
        <w:tab/>
      </w:r>
      <w:r>
        <w:t>Ester</w:t>
      </w:r>
      <w:r w:rsidRPr="00F4251D">
        <w:t xml:space="preserve"> 1:10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69</w:t>
      </w:r>
      <w:r w:rsidRPr="00F4251D">
        <w:tab/>
      </w:r>
      <w:r>
        <w:t>Daniël</w:t>
      </w:r>
      <w:r w:rsidRPr="00F4251D">
        <w:t xml:space="preserve"> 4:33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71</w:t>
      </w:r>
      <w:r w:rsidRPr="00F4251D">
        <w:tab/>
      </w:r>
      <w:r>
        <w:t>Amos</w:t>
      </w:r>
      <w:r w:rsidRPr="00F4251D">
        <w:t xml:space="preserve"> 2:8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75</w:t>
      </w:r>
      <w:r w:rsidRPr="00F4251D">
        <w:tab/>
      </w:r>
      <w:r>
        <w:t>Sagaria</w:t>
      </w:r>
      <w:r w:rsidRPr="00F4251D">
        <w:t xml:space="preserve"> 13:4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76</w:t>
      </w:r>
      <w:r w:rsidRPr="00F4251D">
        <w:tab/>
      </w:r>
      <w:r>
        <w:t>Daniël</w:t>
      </w:r>
      <w:r w:rsidRPr="00F4251D">
        <w:t xml:space="preserve"> 3:5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77</w:t>
      </w:r>
      <w:r w:rsidRPr="00F4251D">
        <w:tab/>
      </w:r>
      <w:r>
        <w:t>Jesaja</w:t>
      </w:r>
      <w:r w:rsidRPr="00F4251D">
        <w:t xml:space="preserve"> 42:4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78</w:t>
      </w:r>
      <w:r w:rsidRPr="00F4251D">
        <w:tab/>
      </w:r>
      <w:r>
        <w:t>Rigters</w:t>
      </w:r>
      <w:r w:rsidRPr="00F4251D">
        <w:t xml:space="preserve"> 20:5</w:t>
      </w:r>
      <w:r w:rsidRPr="00F4251D">
        <w:tab/>
      </w:r>
    </w:p>
    <w:p w:rsidR="0076615D" w:rsidRPr="00F4251D" w:rsidRDefault="0076615D" w:rsidP="00D9715A">
      <w:pPr>
        <w:pStyle w:val="RuitAntwoord"/>
      </w:pPr>
      <w:r w:rsidRPr="00F4251D">
        <w:t>79</w:t>
      </w:r>
      <w:r w:rsidRPr="00F4251D">
        <w:tab/>
      </w:r>
      <w:r>
        <w:t>Psalm</w:t>
      </w:r>
      <w:r w:rsidRPr="00F4251D">
        <w:t xml:space="preserve"> 37:14</w:t>
      </w:r>
      <w:r w:rsidRPr="00F4251D">
        <w:tab/>
      </w:r>
    </w:p>
    <w:p w:rsidR="00461A13" w:rsidRPr="00443843" w:rsidRDefault="00461A13" w:rsidP="007074CF">
      <w:pPr>
        <w:pStyle w:val="RuitAntwoord"/>
      </w:pPr>
    </w:p>
    <w:p w:rsidR="00461A13" w:rsidRPr="00443843" w:rsidRDefault="009C5849" w:rsidP="009C5849">
      <w:pPr>
        <w:pStyle w:val="Heading1"/>
      </w:pPr>
      <w:r>
        <w:t>AF</w:t>
      </w:r>
    </w:p>
    <w:p w:rsidR="00906F2D" w:rsidRPr="00906F2D" w:rsidRDefault="00906F2D" w:rsidP="00906F2D">
      <w:pPr>
        <w:pStyle w:val="RuitAntwoord"/>
      </w:pPr>
      <w:r w:rsidRPr="00906F2D">
        <w:t>1</w:t>
      </w:r>
      <w:r w:rsidRPr="00906F2D">
        <w:tab/>
        <w:t>Levitikus 21:18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2</w:t>
      </w:r>
      <w:r w:rsidRPr="00906F2D">
        <w:tab/>
        <w:t>Rigters 3:22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3</w:t>
      </w:r>
      <w:r w:rsidRPr="00906F2D">
        <w:tab/>
        <w:t>Daniël 7:13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4</w:t>
      </w:r>
      <w:r w:rsidRPr="00906F2D">
        <w:tab/>
        <w:t>Matteus 7:14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5</w:t>
      </w:r>
      <w:r w:rsidRPr="00906F2D">
        <w:tab/>
        <w:t>1 Kronieke 5:8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6</w:t>
      </w:r>
      <w:r w:rsidRPr="00906F2D">
        <w:tab/>
        <w:t>Eksodus 23:5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7</w:t>
      </w:r>
      <w:r w:rsidRPr="00906F2D">
        <w:tab/>
        <w:t>Obadja 1:11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8</w:t>
      </w:r>
      <w:r w:rsidRPr="00906F2D">
        <w:tab/>
        <w:t>Genesis 31:35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10</w:t>
      </w:r>
      <w:r w:rsidRPr="00906F2D">
        <w:tab/>
        <w:t>Deuteronomium 29:5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12</w:t>
      </w:r>
      <w:r w:rsidRPr="00906F2D">
        <w:tab/>
        <w:t>Genesis 6:16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13</w:t>
      </w:r>
      <w:r w:rsidRPr="00906F2D">
        <w:tab/>
        <w:t>Numeri 3:24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14</w:t>
      </w:r>
      <w:r w:rsidRPr="00906F2D">
        <w:tab/>
        <w:t>Hosea 4:6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15</w:t>
      </w:r>
      <w:r w:rsidRPr="00906F2D">
        <w:tab/>
        <w:t>Numeri 16:1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16</w:t>
      </w:r>
      <w:r w:rsidRPr="00906F2D">
        <w:tab/>
        <w:t>1 Kronieke 5:24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18</w:t>
      </w:r>
      <w:r w:rsidRPr="00906F2D">
        <w:tab/>
        <w:t>2 Konings 22:3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21</w:t>
      </w:r>
      <w:r w:rsidRPr="00906F2D">
        <w:tab/>
        <w:t>1 Kronieke 12:6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24</w:t>
      </w:r>
      <w:r w:rsidRPr="00906F2D">
        <w:tab/>
        <w:t>Efesiërs 1:10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25</w:t>
      </w:r>
      <w:r w:rsidRPr="00906F2D">
        <w:tab/>
        <w:t>1 Samuel 1:23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26</w:t>
      </w:r>
      <w:r w:rsidRPr="00906F2D">
        <w:tab/>
        <w:t>Prediker 10:9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27</w:t>
      </w:r>
      <w:r w:rsidRPr="00906F2D">
        <w:tab/>
        <w:t>1 Konings 6:31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30</w:t>
      </w:r>
      <w:r w:rsidRPr="00906F2D">
        <w:tab/>
        <w:t>Numeri 4:7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31</w:t>
      </w:r>
      <w:r w:rsidRPr="00906F2D">
        <w:tab/>
        <w:t>1 Samuel 20:15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32</w:t>
      </w:r>
      <w:r w:rsidRPr="00906F2D">
        <w:tab/>
        <w:t>3 Johannes 1:9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36</w:t>
      </w:r>
      <w:r w:rsidRPr="00906F2D">
        <w:tab/>
        <w:t>Hooglied 2:13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37</w:t>
      </w:r>
      <w:r w:rsidRPr="00906F2D">
        <w:tab/>
        <w:t>1 Samuel 9:5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40</w:t>
      </w:r>
      <w:r w:rsidRPr="00906F2D">
        <w:tab/>
        <w:t>Rut 4:7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41</w:t>
      </w:r>
      <w:r w:rsidRPr="00906F2D">
        <w:tab/>
        <w:t>Jesaja 1:6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42</w:t>
      </w:r>
      <w:r w:rsidRPr="00906F2D">
        <w:tab/>
        <w:t>1 Konings 1:44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43</w:t>
      </w:r>
      <w:r w:rsidRPr="00906F2D">
        <w:tab/>
        <w:t>Titus 1:11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44</w:t>
      </w:r>
      <w:r w:rsidRPr="00906F2D">
        <w:tab/>
        <w:t>1 Timoteus 1:16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47</w:t>
      </w:r>
      <w:r w:rsidRPr="00906F2D">
        <w:tab/>
        <w:t>Esegiël 35:6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48</w:t>
      </w:r>
      <w:r w:rsidRPr="00906F2D">
        <w:tab/>
        <w:t>Handelinge 27:20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49</w:t>
      </w:r>
      <w:r w:rsidRPr="00906F2D">
        <w:tab/>
        <w:t>Psalm 17:3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51</w:t>
      </w:r>
      <w:r w:rsidRPr="00906F2D">
        <w:tab/>
        <w:t>Josua 15:50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52</w:t>
      </w:r>
      <w:r w:rsidRPr="00906F2D">
        <w:tab/>
        <w:t>Prediker 6:3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54</w:t>
      </w:r>
      <w:r w:rsidRPr="00906F2D">
        <w:tab/>
        <w:t>Habakuk 2:19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57</w:t>
      </w:r>
      <w:r w:rsidRPr="00906F2D">
        <w:tab/>
        <w:t>Galasiërs 3:3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61</w:t>
      </w:r>
      <w:r w:rsidRPr="00906F2D">
        <w:tab/>
        <w:t>Jakobus 2:23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62</w:t>
      </w:r>
      <w:r w:rsidRPr="00906F2D">
        <w:tab/>
        <w:t>2 Kronieke 18:26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65</w:t>
      </w:r>
      <w:r w:rsidRPr="00906F2D">
        <w:tab/>
        <w:t>Jeremia 36:26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67</w:t>
      </w:r>
      <w:r w:rsidRPr="00906F2D">
        <w:tab/>
        <w:t>1 Kronieke 4:29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68</w:t>
      </w:r>
      <w:r w:rsidRPr="00906F2D">
        <w:tab/>
        <w:t>Genesis 26:18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70</w:t>
      </w:r>
      <w:r w:rsidRPr="00906F2D">
        <w:tab/>
        <w:t>Maleagi 2:8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lastRenderedPageBreak/>
        <w:t>72</w:t>
      </w:r>
      <w:r w:rsidRPr="00906F2D">
        <w:tab/>
        <w:t>Lukas 16:24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73</w:t>
      </w:r>
      <w:r w:rsidRPr="00906F2D">
        <w:tab/>
        <w:t>Sefanja 3:5</w:t>
      </w:r>
      <w:r w:rsidRPr="00906F2D">
        <w:tab/>
      </w:r>
    </w:p>
    <w:p w:rsidR="00906F2D" w:rsidRPr="00906F2D" w:rsidRDefault="00906F2D" w:rsidP="00906F2D">
      <w:pPr>
        <w:pStyle w:val="RuitAntwoord"/>
      </w:pPr>
      <w:r w:rsidRPr="00906F2D">
        <w:t>74</w:t>
      </w:r>
      <w:r w:rsidRPr="00906F2D">
        <w:tab/>
        <w:t>Matteus 15:22</w:t>
      </w:r>
      <w:r w:rsidRPr="00906F2D">
        <w:tab/>
      </w:r>
    </w:p>
    <w:p w:rsidR="00A33A3A" w:rsidRDefault="00A33A3A" w:rsidP="00843EBB">
      <w:pPr>
        <w:pStyle w:val="RuitNaamGemeente"/>
      </w:pPr>
    </w:p>
    <w:p w:rsidR="00906F2D" w:rsidRDefault="00906F2D" w:rsidP="00843EBB">
      <w:pPr>
        <w:pStyle w:val="RuitNaamGemeente"/>
        <w:sectPr w:rsidR="00906F2D" w:rsidSect="00906F2D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:rsidR="00A33A3A" w:rsidRPr="00DC15D1" w:rsidRDefault="00A33A3A" w:rsidP="00843EBB">
      <w:pPr>
        <w:pStyle w:val="RuitNaamGemeente"/>
      </w:pPr>
    </w:p>
    <w:sectPr w:rsidR="00A33A3A" w:rsidRPr="00DC15D1" w:rsidSect="00906F2D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EC3" w:rsidRDefault="00366EC3" w:rsidP="00520CEA">
      <w:pPr>
        <w:spacing w:after="0"/>
      </w:pPr>
      <w:r>
        <w:separator/>
      </w:r>
    </w:p>
  </w:endnote>
  <w:endnote w:type="continuationSeparator" w:id="0">
    <w:p w:rsidR="00366EC3" w:rsidRDefault="00366EC3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753" w:rsidRDefault="00A77753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53" w:rsidRDefault="00A77753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53" w:rsidRDefault="00A77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EC3" w:rsidRDefault="00366EC3" w:rsidP="00520CEA">
      <w:pPr>
        <w:spacing w:after="0"/>
      </w:pPr>
      <w:r>
        <w:separator/>
      </w:r>
    </w:p>
  </w:footnote>
  <w:footnote w:type="continuationSeparator" w:id="0">
    <w:p w:rsidR="00366EC3" w:rsidRDefault="00366EC3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53" w:rsidRDefault="00A77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53" w:rsidRDefault="00A777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53" w:rsidRDefault="00A77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68832475"/>
    <w:multiLevelType w:val="hybridMultilevel"/>
    <w:tmpl w:val="C7E40C80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CC"/>
    <w:rsid w:val="0000768F"/>
    <w:rsid w:val="00033D74"/>
    <w:rsid w:val="00057A58"/>
    <w:rsid w:val="000661AE"/>
    <w:rsid w:val="000671E7"/>
    <w:rsid w:val="00077819"/>
    <w:rsid w:val="000855B2"/>
    <w:rsid w:val="000A4599"/>
    <w:rsid w:val="000D5780"/>
    <w:rsid w:val="000F2F35"/>
    <w:rsid w:val="00100F3D"/>
    <w:rsid w:val="0012320D"/>
    <w:rsid w:val="0017115C"/>
    <w:rsid w:val="00182851"/>
    <w:rsid w:val="001836B4"/>
    <w:rsid w:val="001A4F53"/>
    <w:rsid w:val="001C4D68"/>
    <w:rsid w:val="001C6FE4"/>
    <w:rsid w:val="002030E2"/>
    <w:rsid w:val="00225EB1"/>
    <w:rsid w:val="00255467"/>
    <w:rsid w:val="002752FD"/>
    <w:rsid w:val="002A7AE5"/>
    <w:rsid w:val="002A7FE5"/>
    <w:rsid w:val="002D3355"/>
    <w:rsid w:val="002F763C"/>
    <w:rsid w:val="003266BE"/>
    <w:rsid w:val="00334ECC"/>
    <w:rsid w:val="00340DFF"/>
    <w:rsid w:val="00344199"/>
    <w:rsid w:val="003479C5"/>
    <w:rsid w:val="00351718"/>
    <w:rsid w:val="00366EC3"/>
    <w:rsid w:val="00373F31"/>
    <w:rsid w:val="003A7F2A"/>
    <w:rsid w:val="003B325E"/>
    <w:rsid w:val="003C3E35"/>
    <w:rsid w:val="003C7BF3"/>
    <w:rsid w:val="0043106F"/>
    <w:rsid w:val="00461A13"/>
    <w:rsid w:val="00462A67"/>
    <w:rsid w:val="004760C1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578A9"/>
    <w:rsid w:val="00581FD5"/>
    <w:rsid w:val="005B57EB"/>
    <w:rsid w:val="005E651B"/>
    <w:rsid w:val="005F145E"/>
    <w:rsid w:val="006152AF"/>
    <w:rsid w:val="00617556"/>
    <w:rsid w:val="006600CB"/>
    <w:rsid w:val="0066082E"/>
    <w:rsid w:val="00661767"/>
    <w:rsid w:val="00661A87"/>
    <w:rsid w:val="00676692"/>
    <w:rsid w:val="00695A54"/>
    <w:rsid w:val="006966CB"/>
    <w:rsid w:val="006A09AE"/>
    <w:rsid w:val="006C0EB5"/>
    <w:rsid w:val="006C309E"/>
    <w:rsid w:val="006E6CDD"/>
    <w:rsid w:val="007074CF"/>
    <w:rsid w:val="00731FA1"/>
    <w:rsid w:val="0076615D"/>
    <w:rsid w:val="00772D3C"/>
    <w:rsid w:val="00774D30"/>
    <w:rsid w:val="007776D3"/>
    <w:rsid w:val="007A1F78"/>
    <w:rsid w:val="007A2FB1"/>
    <w:rsid w:val="007B2214"/>
    <w:rsid w:val="007C36C2"/>
    <w:rsid w:val="007D3D00"/>
    <w:rsid w:val="00801698"/>
    <w:rsid w:val="00843EBB"/>
    <w:rsid w:val="00863F82"/>
    <w:rsid w:val="00880FCD"/>
    <w:rsid w:val="008974DC"/>
    <w:rsid w:val="008A4247"/>
    <w:rsid w:val="008B4C7C"/>
    <w:rsid w:val="008C10FD"/>
    <w:rsid w:val="008D482C"/>
    <w:rsid w:val="008F611A"/>
    <w:rsid w:val="008F7031"/>
    <w:rsid w:val="009024A8"/>
    <w:rsid w:val="00903E3B"/>
    <w:rsid w:val="00906F2D"/>
    <w:rsid w:val="00917FAD"/>
    <w:rsid w:val="009935B6"/>
    <w:rsid w:val="00993EE4"/>
    <w:rsid w:val="009C5452"/>
    <w:rsid w:val="009C5849"/>
    <w:rsid w:val="009E087D"/>
    <w:rsid w:val="009F2BA4"/>
    <w:rsid w:val="009F2D80"/>
    <w:rsid w:val="00A02867"/>
    <w:rsid w:val="00A22E16"/>
    <w:rsid w:val="00A23B2C"/>
    <w:rsid w:val="00A2420F"/>
    <w:rsid w:val="00A33A3A"/>
    <w:rsid w:val="00A35DCF"/>
    <w:rsid w:val="00A36845"/>
    <w:rsid w:val="00A727D5"/>
    <w:rsid w:val="00A75107"/>
    <w:rsid w:val="00A77753"/>
    <w:rsid w:val="00A84685"/>
    <w:rsid w:val="00AA37DE"/>
    <w:rsid w:val="00AB1E7B"/>
    <w:rsid w:val="00AD34C3"/>
    <w:rsid w:val="00AE600A"/>
    <w:rsid w:val="00B36CC7"/>
    <w:rsid w:val="00B45D47"/>
    <w:rsid w:val="00B46CC0"/>
    <w:rsid w:val="00B653A9"/>
    <w:rsid w:val="00B75994"/>
    <w:rsid w:val="00B82AF6"/>
    <w:rsid w:val="00B907E8"/>
    <w:rsid w:val="00BB2C80"/>
    <w:rsid w:val="00BB4B76"/>
    <w:rsid w:val="00BC269F"/>
    <w:rsid w:val="00BC5F80"/>
    <w:rsid w:val="00C12690"/>
    <w:rsid w:val="00C36D21"/>
    <w:rsid w:val="00C6113A"/>
    <w:rsid w:val="00C612E8"/>
    <w:rsid w:val="00C8205F"/>
    <w:rsid w:val="00C93320"/>
    <w:rsid w:val="00CA27FE"/>
    <w:rsid w:val="00CE29FA"/>
    <w:rsid w:val="00CE533D"/>
    <w:rsid w:val="00D67760"/>
    <w:rsid w:val="00D8567E"/>
    <w:rsid w:val="00D913D8"/>
    <w:rsid w:val="00D9715A"/>
    <w:rsid w:val="00DC4A4E"/>
    <w:rsid w:val="00DF7FAC"/>
    <w:rsid w:val="00E26C5D"/>
    <w:rsid w:val="00E51EC7"/>
    <w:rsid w:val="00E52135"/>
    <w:rsid w:val="00E651A0"/>
    <w:rsid w:val="00E724B0"/>
    <w:rsid w:val="00E7282A"/>
    <w:rsid w:val="00E810DE"/>
    <w:rsid w:val="00EA5836"/>
    <w:rsid w:val="00EC03C2"/>
    <w:rsid w:val="00F15143"/>
    <w:rsid w:val="00F16C30"/>
    <w:rsid w:val="00F41898"/>
    <w:rsid w:val="00F4251D"/>
    <w:rsid w:val="00F45D7C"/>
    <w:rsid w:val="00F608AB"/>
    <w:rsid w:val="00F70666"/>
    <w:rsid w:val="00F7436B"/>
    <w:rsid w:val="00F8388C"/>
    <w:rsid w:val="00FC324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2756BD"/>
  <w15:chartTrackingRefBased/>
  <w15:docId w15:val="{A402A81D-E672-4EAB-B4A3-611E15B5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06F2D"/>
    <w:pPr>
      <w:tabs>
        <w:tab w:val="left" w:pos="595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06F2D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customStyle="1" w:styleId="Normales">
    <w:name w:val="Normal e/s"/>
    <w:basedOn w:val="Normal"/>
    <w:rsid w:val="00F7436B"/>
    <w:pPr>
      <w:spacing w:after="0"/>
    </w:pPr>
    <w:rPr>
      <w:rFonts w:ascii="Arial Narrow" w:hAnsi="Arial Narrow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661AE"/>
    <w:pPr>
      <w:spacing w:after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61AE"/>
    <w:rPr>
      <w:rFonts w:ascii="Consolas" w:eastAsiaTheme="minorHAnsi" w:hAnsi="Consolas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4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7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4</cp:revision>
  <cp:lastPrinted>2018-06-03T06:14:00Z</cp:lastPrinted>
  <dcterms:created xsi:type="dcterms:W3CDTF">2018-07-31T08:00:00Z</dcterms:created>
  <dcterms:modified xsi:type="dcterms:W3CDTF">2018-08-02T11:04:00Z</dcterms:modified>
</cp:coreProperties>
</file>