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9D396" w14:textId="77777777" w:rsidR="006600CB" w:rsidRDefault="000A4599" w:rsidP="00843EBB">
      <w:pPr>
        <w:pStyle w:val="Title"/>
      </w:pPr>
      <w:r>
        <w:t xml:space="preserve">Ruit </w:t>
      </w:r>
      <w:r w:rsidR="00990EA9">
        <w:t>156</w:t>
      </w:r>
      <w:r>
        <w:t xml:space="preserve"> – </w:t>
      </w:r>
      <w:r w:rsidR="00990EA9">
        <w:t>1983</w:t>
      </w:r>
      <w:r>
        <w:t>-vertaling.</w:t>
      </w:r>
    </w:p>
    <w:p w14:paraId="388706B9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2F19A9F8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069A62DE" w14:textId="77777777" w:rsidR="00182851" w:rsidRDefault="007F25A8" w:rsidP="008D482C">
      <w:pPr>
        <w:pStyle w:val="NoSpacing"/>
      </w:pPr>
      <w:r>
        <w:drawing>
          <wp:inline distT="0" distB="0" distL="0" distR="0" wp14:anchorId="0E027A65" wp14:editId="101E3D00">
            <wp:extent cx="5932511" cy="804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67" cy="805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F94F8" w14:textId="659B00AF" w:rsidR="007F25A8" w:rsidRPr="003177A3" w:rsidRDefault="00F10729" w:rsidP="00F10729">
      <w:pPr>
        <w:pStyle w:val="Title"/>
      </w:pPr>
      <w:r>
        <w:lastRenderedPageBreak/>
        <w:t>Antwoordblad</w:t>
      </w:r>
    </w:p>
    <w:p w14:paraId="6D371CE2" w14:textId="77777777" w:rsidR="00D106E2" w:rsidRDefault="00D106E2" w:rsidP="00D106E2">
      <w:pPr>
        <w:pStyle w:val="RuitAntwoord"/>
        <w:sectPr w:rsidR="00D106E2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670E56E6" w14:textId="30394C01" w:rsidR="00E674C4" w:rsidRDefault="00E674C4" w:rsidP="00E674C4">
      <w:pPr>
        <w:pStyle w:val="Heading1"/>
        <w:numPr>
          <w:ilvl w:val="0"/>
          <w:numId w:val="0"/>
        </w:numPr>
      </w:pPr>
      <w:r>
        <w:t>Af</w:t>
      </w:r>
    </w:p>
    <w:p w14:paraId="4334BB79" w14:textId="52A03497" w:rsidR="00D106E2" w:rsidRPr="00CD70F3" w:rsidRDefault="00D106E2" w:rsidP="00D106E2">
      <w:pPr>
        <w:pStyle w:val="RuitAntwoord"/>
      </w:pPr>
      <w:r w:rsidRPr="00103F2F">
        <w:t>1</w:t>
      </w:r>
      <w:r w:rsidRPr="00103F2F">
        <w:tab/>
      </w:r>
      <w:r>
        <w:t>Josua</w:t>
      </w:r>
      <w:r w:rsidRPr="00103F2F">
        <w:t xml:space="preserve"> 11:1</w:t>
      </w:r>
      <w:r w:rsidRPr="00103F2F">
        <w:tab/>
      </w:r>
    </w:p>
    <w:p w14:paraId="5908FBCE" w14:textId="77777777" w:rsidR="00D106E2" w:rsidRPr="00CD70F3" w:rsidRDefault="00D106E2" w:rsidP="00D106E2">
      <w:pPr>
        <w:pStyle w:val="RuitAntwoord"/>
      </w:pPr>
      <w:r w:rsidRPr="00103F2F">
        <w:t>2</w:t>
      </w:r>
      <w:r w:rsidRPr="00103F2F">
        <w:tab/>
      </w:r>
      <w:r>
        <w:t>Handelinge</w:t>
      </w:r>
      <w:r w:rsidRPr="00103F2F">
        <w:t xml:space="preserve"> 27:13</w:t>
      </w:r>
      <w:r w:rsidRPr="00103F2F">
        <w:tab/>
      </w:r>
    </w:p>
    <w:p w14:paraId="48B0E86D" w14:textId="77777777" w:rsidR="00D106E2" w:rsidRPr="00CD70F3" w:rsidRDefault="00D106E2" w:rsidP="00D106E2">
      <w:pPr>
        <w:pStyle w:val="RuitAntwoord"/>
      </w:pPr>
      <w:r w:rsidRPr="00103F2F">
        <w:t>3</w:t>
      </w:r>
      <w:r w:rsidRPr="00103F2F">
        <w:tab/>
      </w:r>
      <w:r>
        <w:t>2 Pet</w:t>
      </w:r>
      <w:r w:rsidRPr="00103F2F">
        <w:t>rus 2:14</w:t>
      </w:r>
      <w:r w:rsidRPr="00103F2F">
        <w:tab/>
      </w:r>
    </w:p>
    <w:p w14:paraId="45D1683A" w14:textId="77777777" w:rsidR="00D106E2" w:rsidRPr="00CD70F3" w:rsidRDefault="00D106E2" w:rsidP="00D106E2">
      <w:pPr>
        <w:pStyle w:val="RuitAntwoord"/>
      </w:pPr>
      <w:r w:rsidRPr="00103F2F">
        <w:t>4</w:t>
      </w:r>
      <w:r w:rsidRPr="00103F2F">
        <w:tab/>
      </w:r>
      <w:r>
        <w:t>Eksodus</w:t>
      </w:r>
      <w:r w:rsidRPr="00103F2F">
        <w:t xml:space="preserve"> 15:1</w:t>
      </w:r>
      <w:r w:rsidRPr="00103F2F">
        <w:tab/>
      </w:r>
    </w:p>
    <w:p w14:paraId="0D984F9E" w14:textId="77777777" w:rsidR="00D106E2" w:rsidRPr="00CD70F3" w:rsidRDefault="00D106E2" w:rsidP="00D106E2">
      <w:pPr>
        <w:pStyle w:val="RuitAntwoord"/>
      </w:pPr>
      <w:r w:rsidRPr="00103F2F">
        <w:t>5</w:t>
      </w:r>
      <w:r w:rsidRPr="00103F2F">
        <w:tab/>
      </w:r>
      <w:r>
        <w:t>Josua</w:t>
      </w:r>
      <w:r w:rsidRPr="00103F2F">
        <w:t xml:space="preserve"> 13:21</w:t>
      </w:r>
      <w:r w:rsidRPr="00103F2F">
        <w:tab/>
      </w:r>
    </w:p>
    <w:p w14:paraId="27330C02" w14:textId="77777777" w:rsidR="00D106E2" w:rsidRPr="00CD70F3" w:rsidRDefault="00D106E2" w:rsidP="00D106E2">
      <w:pPr>
        <w:pStyle w:val="RuitAntwoord"/>
      </w:pPr>
      <w:r w:rsidRPr="00103F2F">
        <w:t>6</w:t>
      </w:r>
      <w:r w:rsidRPr="00103F2F">
        <w:tab/>
      </w:r>
      <w:r>
        <w:t>Efes</w:t>
      </w:r>
      <w:r w:rsidRPr="00103F2F">
        <w:t>iërs 2:22</w:t>
      </w:r>
      <w:r w:rsidRPr="00103F2F">
        <w:tab/>
      </w:r>
    </w:p>
    <w:p w14:paraId="6C6077A0" w14:textId="77777777" w:rsidR="00D106E2" w:rsidRPr="00CD70F3" w:rsidRDefault="00D106E2" w:rsidP="00D106E2">
      <w:pPr>
        <w:pStyle w:val="RuitAntwoord"/>
      </w:pPr>
      <w:r w:rsidRPr="00103F2F">
        <w:t>8</w:t>
      </w:r>
      <w:r w:rsidRPr="00103F2F">
        <w:tab/>
      </w:r>
      <w:r>
        <w:t>Spreuke</w:t>
      </w:r>
      <w:r w:rsidRPr="00103F2F">
        <w:t xml:space="preserve"> 25:20</w:t>
      </w:r>
      <w:r w:rsidRPr="00103F2F">
        <w:tab/>
      </w:r>
    </w:p>
    <w:p w14:paraId="4BDA193B" w14:textId="77777777" w:rsidR="00D106E2" w:rsidRPr="00CD70F3" w:rsidRDefault="00D106E2" w:rsidP="00D106E2">
      <w:pPr>
        <w:pStyle w:val="RuitAntwoord"/>
      </w:pPr>
      <w:r w:rsidRPr="00103F2F">
        <w:t>9</w:t>
      </w:r>
      <w:r w:rsidRPr="00103F2F">
        <w:tab/>
      </w:r>
      <w:r>
        <w:t>Josua</w:t>
      </w:r>
      <w:r w:rsidRPr="00103F2F">
        <w:t xml:space="preserve"> 24:2</w:t>
      </w:r>
      <w:r w:rsidRPr="00103F2F">
        <w:tab/>
      </w:r>
    </w:p>
    <w:p w14:paraId="0906B9B0" w14:textId="77777777" w:rsidR="00D106E2" w:rsidRPr="00CD70F3" w:rsidRDefault="00D106E2" w:rsidP="00D106E2">
      <w:pPr>
        <w:pStyle w:val="RuitAntwoord"/>
      </w:pPr>
      <w:r w:rsidRPr="00103F2F">
        <w:t>10</w:t>
      </w:r>
      <w:r w:rsidRPr="00103F2F">
        <w:tab/>
      </w:r>
      <w:r>
        <w:t>1 Tes</w:t>
      </w:r>
      <w:r w:rsidRPr="00103F2F">
        <w:t>salonisense 5:15</w:t>
      </w:r>
      <w:r w:rsidRPr="00103F2F">
        <w:tab/>
      </w:r>
    </w:p>
    <w:p w14:paraId="620E52D4" w14:textId="77777777" w:rsidR="00D106E2" w:rsidRPr="00CD70F3" w:rsidRDefault="00D106E2" w:rsidP="00D106E2">
      <w:pPr>
        <w:pStyle w:val="RuitAntwoord"/>
      </w:pPr>
      <w:r w:rsidRPr="00103F2F">
        <w:t>14</w:t>
      </w:r>
      <w:r w:rsidRPr="00103F2F">
        <w:tab/>
      </w:r>
      <w:r>
        <w:t>Hosea</w:t>
      </w:r>
      <w:r w:rsidRPr="00103F2F">
        <w:t xml:space="preserve"> 8:9</w:t>
      </w:r>
      <w:r w:rsidRPr="00103F2F">
        <w:tab/>
      </w:r>
    </w:p>
    <w:p w14:paraId="5A8C6A34" w14:textId="77777777" w:rsidR="00D106E2" w:rsidRPr="00CD70F3" w:rsidRDefault="00D106E2" w:rsidP="00D106E2">
      <w:pPr>
        <w:pStyle w:val="RuitAntwoord"/>
      </w:pPr>
      <w:r w:rsidRPr="00103F2F">
        <w:t>16</w:t>
      </w:r>
      <w:r w:rsidRPr="00103F2F">
        <w:tab/>
      </w:r>
      <w:r>
        <w:t>Josua</w:t>
      </w:r>
      <w:r w:rsidRPr="00103F2F">
        <w:t xml:space="preserve"> 24:2</w:t>
      </w:r>
      <w:r w:rsidRPr="00103F2F">
        <w:tab/>
      </w:r>
    </w:p>
    <w:p w14:paraId="57D328E7" w14:textId="77777777" w:rsidR="00D106E2" w:rsidRPr="00CD70F3" w:rsidRDefault="00D106E2" w:rsidP="00D106E2">
      <w:pPr>
        <w:pStyle w:val="RuitAntwoord"/>
      </w:pPr>
      <w:r w:rsidRPr="00103F2F">
        <w:t>18</w:t>
      </w:r>
      <w:r w:rsidRPr="00103F2F">
        <w:tab/>
      </w:r>
      <w:r>
        <w:t>Ester</w:t>
      </w:r>
      <w:r w:rsidRPr="00103F2F">
        <w:t xml:space="preserve"> 9:8</w:t>
      </w:r>
      <w:r w:rsidRPr="00103F2F">
        <w:tab/>
      </w:r>
    </w:p>
    <w:p w14:paraId="5AD501DB" w14:textId="77777777" w:rsidR="00D106E2" w:rsidRPr="00CD70F3" w:rsidRDefault="00D106E2" w:rsidP="00D106E2">
      <w:pPr>
        <w:pStyle w:val="RuitAntwoord"/>
      </w:pPr>
      <w:r w:rsidRPr="00103F2F">
        <w:t>19</w:t>
      </w:r>
      <w:r w:rsidRPr="00103F2F">
        <w:tab/>
      </w:r>
      <w:r>
        <w:t>Titus</w:t>
      </w:r>
      <w:r w:rsidRPr="00103F2F">
        <w:t xml:space="preserve"> 3:11</w:t>
      </w:r>
      <w:r w:rsidRPr="00103F2F">
        <w:tab/>
      </w:r>
    </w:p>
    <w:p w14:paraId="38B50387" w14:textId="77777777" w:rsidR="00D106E2" w:rsidRPr="00CD70F3" w:rsidRDefault="00D106E2" w:rsidP="00D106E2">
      <w:pPr>
        <w:pStyle w:val="RuitAntwoord"/>
      </w:pPr>
      <w:r w:rsidRPr="00103F2F">
        <w:t>23</w:t>
      </w:r>
      <w:r w:rsidRPr="00103F2F">
        <w:tab/>
      </w:r>
      <w:r>
        <w:t>1 Johannes</w:t>
      </w:r>
      <w:r w:rsidRPr="00103F2F">
        <w:t xml:space="preserve"> 5:14</w:t>
      </w:r>
      <w:r w:rsidRPr="00103F2F">
        <w:tab/>
      </w:r>
    </w:p>
    <w:p w14:paraId="13552B23" w14:textId="77777777" w:rsidR="00D106E2" w:rsidRPr="00CD70F3" w:rsidRDefault="00D106E2" w:rsidP="00D106E2">
      <w:pPr>
        <w:pStyle w:val="RuitAntwoord"/>
      </w:pPr>
      <w:r w:rsidRPr="00103F2F">
        <w:t>24</w:t>
      </w:r>
      <w:r w:rsidRPr="00103F2F">
        <w:tab/>
      </w:r>
      <w:r>
        <w:t>1 Samuel</w:t>
      </w:r>
      <w:r w:rsidRPr="00103F2F">
        <w:t xml:space="preserve"> 10:3</w:t>
      </w:r>
      <w:r w:rsidRPr="00103F2F">
        <w:tab/>
      </w:r>
    </w:p>
    <w:p w14:paraId="45649011" w14:textId="77777777" w:rsidR="00D106E2" w:rsidRPr="00CD70F3" w:rsidRDefault="00D106E2" w:rsidP="00D106E2">
      <w:pPr>
        <w:pStyle w:val="RuitAntwoord"/>
      </w:pPr>
      <w:r w:rsidRPr="00103F2F">
        <w:t>28</w:t>
      </w:r>
      <w:r w:rsidRPr="00103F2F">
        <w:tab/>
      </w:r>
      <w:r>
        <w:t>Openb</w:t>
      </w:r>
      <w:r w:rsidRPr="00103F2F">
        <w:t>aring 1:11</w:t>
      </w:r>
      <w:r w:rsidRPr="00103F2F">
        <w:tab/>
      </w:r>
    </w:p>
    <w:p w14:paraId="3DF7B86A" w14:textId="77777777" w:rsidR="00D106E2" w:rsidRPr="00CD70F3" w:rsidRDefault="00D106E2" w:rsidP="00D106E2">
      <w:pPr>
        <w:pStyle w:val="RuitAntwoord"/>
      </w:pPr>
      <w:r w:rsidRPr="00103F2F">
        <w:t>29</w:t>
      </w:r>
      <w:r w:rsidRPr="00103F2F">
        <w:tab/>
      </w:r>
      <w:r>
        <w:t>2 Kron</w:t>
      </w:r>
      <w:r w:rsidRPr="00103F2F">
        <w:t>ieke 13:9</w:t>
      </w:r>
      <w:r w:rsidRPr="00103F2F">
        <w:tab/>
      </w:r>
    </w:p>
    <w:p w14:paraId="636A84FC" w14:textId="77777777" w:rsidR="00D106E2" w:rsidRPr="00CD70F3" w:rsidRDefault="00D106E2" w:rsidP="00D106E2">
      <w:pPr>
        <w:pStyle w:val="RuitAntwoord"/>
      </w:pPr>
      <w:r w:rsidRPr="00103F2F">
        <w:t>31</w:t>
      </w:r>
      <w:r w:rsidRPr="00103F2F">
        <w:tab/>
      </w:r>
      <w:r>
        <w:t>2 Kor</w:t>
      </w:r>
      <w:r w:rsidRPr="00103F2F">
        <w:t>intiërs 5:4</w:t>
      </w:r>
      <w:r w:rsidRPr="00103F2F">
        <w:tab/>
      </w:r>
    </w:p>
    <w:p w14:paraId="087CA685" w14:textId="77777777" w:rsidR="00D106E2" w:rsidRPr="00CD70F3" w:rsidRDefault="00D106E2" w:rsidP="00D106E2">
      <w:pPr>
        <w:pStyle w:val="RuitAntwoord"/>
      </w:pPr>
      <w:r w:rsidRPr="00103F2F">
        <w:t>32</w:t>
      </w:r>
      <w:r w:rsidRPr="00103F2F">
        <w:tab/>
      </w:r>
      <w:r>
        <w:t>1 Kron</w:t>
      </w:r>
      <w:r w:rsidRPr="00103F2F">
        <w:t>ieke 18:16</w:t>
      </w:r>
      <w:r w:rsidRPr="00103F2F">
        <w:tab/>
      </w:r>
    </w:p>
    <w:p w14:paraId="310CF02B" w14:textId="77777777" w:rsidR="00D106E2" w:rsidRPr="00CD70F3" w:rsidRDefault="00D106E2" w:rsidP="00D106E2">
      <w:pPr>
        <w:pStyle w:val="RuitAntwoord"/>
      </w:pPr>
      <w:r w:rsidRPr="00103F2F">
        <w:t>33</w:t>
      </w:r>
      <w:r w:rsidRPr="00103F2F">
        <w:tab/>
      </w:r>
      <w:r>
        <w:t>1 Kron</w:t>
      </w:r>
      <w:r w:rsidRPr="00103F2F">
        <w:t>ieke 1:43</w:t>
      </w:r>
      <w:r w:rsidRPr="00103F2F">
        <w:tab/>
      </w:r>
    </w:p>
    <w:p w14:paraId="58666FC5" w14:textId="77777777" w:rsidR="00D106E2" w:rsidRPr="00CD70F3" w:rsidRDefault="00D106E2" w:rsidP="00D106E2">
      <w:pPr>
        <w:pStyle w:val="RuitAntwoord"/>
      </w:pPr>
      <w:r w:rsidRPr="00103F2F">
        <w:t>35</w:t>
      </w:r>
      <w:r w:rsidRPr="00103F2F">
        <w:tab/>
      </w:r>
      <w:r>
        <w:t>2 Kon</w:t>
      </w:r>
      <w:r w:rsidRPr="00103F2F">
        <w:t>ings 15:5</w:t>
      </w:r>
      <w:r w:rsidRPr="00103F2F">
        <w:tab/>
      </w:r>
    </w:p>
    <w:p w14:paraId="6CDAC3B6" w14:textId="77777777" w:rsidR="00D106E2" w:rsidRPr="00CD70F3" w:rsidRDefault="00D106E2" w:rsidP="00D106E2">
      <w:pPr>
        <w:pStyle w:val="RuitAntwoord"/>
      </w:pPr>
      <w:r w:rsidRPr="00103F2F">
        <w:t>38</w:t>
      </w:r>
      <w:r w:rsidRPr="00103F2F">
        <w:tab/>
      </w:r>
      <w:r>
        <w:t>Josua</w:t>
      </w:r>
      <w:r w:rsidRPr="00103F2F">
        <w:t xml:space="preserve"> 13:3</w:t>
      </w:r>
      <w:r w:rsidRPr="00103F2F">
        <w:tab/>
      </w:r>
    </w:p>
    <w:p w14:paraId="1F931395" w14:textId="77777777" w:rsidR="00D106E2" w:rsidRPr="00CD70F3" w:rsidRDefault="00D106E2" w:rsidP="00D106E2">
      <w:pPr>
        <w:pStyle w:val="RuitAntwoord"/>
      </w:pPr>
      <w:r w:rsidRPr="00103F2F">
        <w:t>39</w:t>
      </w:r>
      <w:r w:rsidRPr="00103F2F">
        <w:tab/>
      </w:r>
      <w:r>
        <w:t>Neh</w:t>
      </w:r>
      <w:r w:rsidRPr="00103F2F">
        <w:t>emia 3:8</w:t>
      </w:r>
      <w:r w:rsidRPr="00103F2F">
        <w:tab/>
      </w:r>
    </w:p>
    <w:p w14:paraId="6862F559" w14:textId="77777777" w:rsidR="00D106E2" w:rsidRPr="00CD70F3" w:rsidRDefault="00D106E2" w:rsidP="00D106E2">
      <w:pPr>
        <w:pStyle w:val="RuitAntwoord"/>
      </w:pPr>
      <w:r w:rsidRPr="00103F2F">
        <w:t>40</w:t>
      </w:r>
      <w:r w:rsidRPr="00103F2F">
        <w:tab/>
      </w:r>
      <w:r>
        <w:t>Esra</w:t>
      </w:r>
      <w:r w:rsidRPr="00103F2F">
        <w:t xml:space="preserve"> 10:3</w:t>
      </w:r>
      <w:r w:rsidRPr="00103F2F">
        <w:tab/>
      </w:r>
    </w:p>
    <w:p w14:paraId="376B3658" w14:textId="77777777" w:rsidR="00D106E2" w:rsidRPr="00CD70F3" w:rsidRDefault="00D106E2" w:rsidP="00D106E2">
      <w:pPr>
        <w:pStyle w:val="RuitAntwoord"/>
      </w:pPr>
      <w:r w:rsidRPr="00103F2F">
        <w:t>44</w:t>
      </w:r>
      <w:r w:rsidRPr="00103F2F">
        <w:tab/>
      </w:r>
      <w:r>
        <w:t>Lukas</w:t>
      </w:r>
      <w:r w:rsidRPr="00103F2F">
        <w:t xml:space="preserve"> 24:45</w:t>
      </w:r>
      <w:r w:rsidRPr="00103F2F">
        <w:tab/>
      </w:r>
    </w:p>
    <w:p w14:paraId="27108DBC" w14:textId="77777777" w:rsidR="00D106E2" w:rsidRPr="00CD70F3" w:rsidRDefault="00D106E2" w:rsidP="00D106E2">
      <w:pPr>
        <w:pStyle w:val="RuitAntwoord"/>
      </w:pPr>
      <w:r w:rsidRPr="00103F2F">
        <w:t>45</w:t>
      </w:r>
      <w:r w:rsidRPr="00103F2F">
        <w:tab/>
      </w:r>
      <w:r>
        <w:t>Spreuke</w:t>
      </w:r>
      <w:r w:rsidRPr="00103F2F">
        <w:t xml:space="preserve"> 18:9</w:t>
      </w:r>
      <w:r w:rsidRPr="00103F2F">
        <w:tab/>
      </w:r>
    </w:p>
    <w:p w14:paraId="411A2EE0" w14:textId="77777777" w:rsidR="00D106E2" w:rsidRPr="00CD70F3" w:rsidRDefault="00D106E2" w:rsidP="00D106E2">
      <w:pPr>
        <w:pStyle w:val="RuitAntwoord"/>
      </w:pPr>
      <w:r w:rsidRPr="00103F2F">
        <w:t>48</w:t>
      </w:r>
      <w:r w:rsidRPr="00103F2F">
        <w:tab/>
      </w:r>
      <w:r>
        <w:t>Maleagi</w:t>
      </w:r>
      <w:r w:rsidRPr="00103F2F">
        <w:t xml:space="preserve"> 3:16</w:t>
      </w:r>
      <w:r w:rsidRPr="00103F2F">
        <w:tab/>
      </w:r>
    </w:p>
    <w:p w14:paraId="24852F74" w14:textId="77777777" w:rsidR="00D106E2" w:rsidRPr="00CD70F3" w:rsidRDefault="00D106E2" w:rsidP="00D106E2">
      <w:pPr>
        <w:pStyle w:val="RuitAntwoord"/>
      </w:pPr>
      <w:r w:rsidRPr="00103F2F">
        <w:t>49</w:t>
      </w:r>
      <w:r w:rsidRPr="00103F2F">
        <w:tab/>
      </w:r>
      <w:r>
        <w:t>Haggai</w:t>
      </w:r>
      <w:r w:rsidRPr="00103F2F">
        <w:t xml:space="preserve"> 2:14</w:t>
      </w:r>
      <w:r w:rsidRPr="00103F2F">
        <w:tab/>
      </w:r>
    </w:p>
    <w:p w14:paraId="247A3415" w14:textId="77777777" w:rsidR="00D106E2" w:rsidRPr="00CD70F3" w:rsidRDefault="00D106E2" w:rsidP="00D106E2">
      <w:pPr>
        <w:pStyle w:val="RuitAntwoord"/>
      </w:pPr>
      <w:r w:rsidRPr="00103F2F">
        <w:t>52</w:t>
      </w:r>
      <w:r w:rsidRPr="00103F2F">
        <w:tab/>
      </w:r>
      <w:r>
        <w:t>Hosea</w:t>
      </w:r>
      <w:r w:rsidRPr="00103F2F">
        <w:t xml:space="preserve"> 7:14</w:t>
      </w:r>
      <w:r w:rsidRPr="00103F2F">
        <w:tab/>
      </w:r>
    </w:p>
    <w:p w14:paraId="7F2CD348" w14:textId="77777777" w:rsidR="00D106E2" w:rsidRPr="00CD70F3" w:rsidRDefault="00D106E2" w:rsidP="00D106E2">
      <w:pPr>
        <w:pStyle w:val="RuitAntwoord"/>
      </w:pPr>
      <w:r w:rsidRPr="00103F2F">
        <w:t>54</w:t>
      </w:r>
      <w:r w:rsidRPr="00103F2F">
        <w:tab/>
      </w:r>
      <w:r>
        <w:t>Esra</w:t>
      </w:r>
      <w:r w:rsidRPr="00103F2F">
        <w:t xml:space="preserve"> 4:32</w:t>
      </w:r>
      <w:r w:rsidRPr="00103F2F">
        <w:tab/>
      </w:r>
    </w:p>
    <w:p w14:paraId="75B26032" w14:textId="77777777" w:rsidR="00D106E2" w:rsidRPr="00CD70F3" w:rsidRDefault="00D106E2" w:rsidP="00D106E2">
      <w:pPr>
        <w:pStyle w:val="RuitAntwoord"/>
      </w:pPr>
      <w:r w:rsidRPr="00103F2F">
        <w:t>55</w:t>
      </w:r>
      <w:r w:rsidRPr="00103F2F">
        <w:tab/>
      </w:r>
      <w:r>
        <w:t>2 Tim</w:t>
      </w:r>
      <w:r w:rsidRPr="00103F2F">
        <w:t>oteus 1:15</w:t>
      </w:r>
      <w:r w:rsidRPr="00103F2F">
        <w:tab/>
      </w:r>
    </w:p>
    <w:p w14:paraId="572165DC" w14:textId="77777777" w:rsidR="00D106E2" w:rsidRPr="00CD70F3" w:rsidRDefault="00D106E2" w:rsidP="00D106E2">
      <w:pPr>
        <w:pStyle w:val="RuitAntwoord"/>
      </w:pPr>
      <w:r w:rsidRPr="00103F2F">
        <w:t>57</w:t>
      </w:r>
      <w:r w:rsidRPr="00103F2F">
        <w:tab/>
      </w:r>
      <w:r>
        <w:t>Hebr</w:t>
      </w:r>
      <w:r w:rsidRPr="00103F2F">
        <w:t>eërs 13:9</w:t>
      </w:r>
      <w:r w:rsidRPr="00103F2F">
        <w:tab/>
      </w:r>
    </w:p>
    <w:p w14:paraId="374D80F7" w14:textId="77777777" w:rsidR="00D106E2" w:rsidRPr="00CD70F3" w:rsidRDefault="00D106E2" w:rsidP="00D106E2">
      <w:pPr>
        <w:pStyle w:val="RuitAntwoord"/>
      </w:pPr>
      <w:r w:rsidRPr="00103F2F">
        <w:t>59</w:t>
      </w:r>
      <w:r w:rsidRPr="00103F2F">
        <w:tab/>
      </w:r>
      <w:r>
        <w:t>1 Kron</w:t>
      </w:r>
      <w:r w:rsidRPr="00103F2F">
        <w:t>ieke 9:8</w:t>
      </w:r>
      <w:r w:rsidRPr="00103F2F">
        <w:tab/>
      </w:r>
    </w:p>
    <w:p w14:paraId="3359479E" w14:textId="77777777" w:rsidR="00D106E2" w:rsidRPr="00CD70F3" w:rsidRDefault="00D106E2" w:rsidP="00D106E2">
      <w:pPr>
        <w:pStyle w:val="RuitAntwoord"/>
      </w:pPr>
      <w:r w:rsidRPr="00103F2F">
        <w:t>60</w:t>
      </w:r>
      <w:r w:rsidRPr="00103F2F">
        <w:tab/>
      </w:r>
      <w:r>
        <w:t>Esra</w:t>
      </w:r>
      <w:r w:rsidRPr="00103F2F">
        <w:t xml:space="preserve"> 10:33</w:t>
      </w:r>
      <w:r w:rsidRPr="00103F2F">
        <w:tab/>
      </w:r>
    </w:p>
    <w:p w14:paraId="031D419C" w14:textId="77777777" w:rsidR="00D106E2" w:rsidRPr="00CD70F3" w:rsidRDefault="00D106E2" w:rsidP="00D106E2">
      <w:pPr>
        <w:pStyle w:val="RuitAntwoord"/>
      </w:pPr>
      <w:r w:rsidRPr="00103F2F">
        <w:t>61</w:t>
      </w:r>
      <w:r w:rsidRPr="00103F2F">
        <w:tab/>
      </w:r>
      <w:r>
        <w:t>Numeri</w:t>
      </w:r>
      <w:r w:rsidRPr="00103F2F">
        <w:t xml:space="preserve"> 18:17</w:t>
      </w:r>
      <w:r w:rsidRPr="00103F2F">
        <w:tab/>
      </w:r>
    </w:p>
    <w:p w14:paraId="146A9C8C" w14:textId="77777777" w:rsidR="00D106E2" w:rsidRPr="00CD70F3" w:rsidRDefault="00D106E2" w:rsidP="00D106E2">
      <w:pPr>
        <w:pStyle w:val="RuitAntwoord"/>
      </w:pPr>
      <w:r w:rsidRPr="00103F2F">
        <w:t>62</w:t>
      </w:r>
      <w:r w:rsidRPr="00103F2F">
        <w:tab/>
      </w:r>
      <w:r>
        <w:t>Rigters</w:t>
      </w:r>
      <w:r w:rsidRPr="00103F2F">
        <w:t xml:space="preserve"> 11:11</w:t>
      </w:r>
      <w:r w:rsidRPr="00103F2F">
        <w:tab/>
      </w:r>
    </w:p>
    <w:p w14:paraId="5904540B" w14:textId="77777777" w:rsidR="00D106E2" w:rsidRPr="00CD70F3" w:rsidRDefault="00D106E2" w:rsidP="00D106E2">
      <w:pPr>
        <w:pStyle w:val="RuitAntwoord"/>
      </w:pPr>
      <w:r w:rsidRPr="00103F2F">
        <w:t>63</w:t>
      </w:r>
      <w:r w:rsidRPr="00103F2F">
        <w:tab/>
      </w:r>
      <w:r>
        <w:t>Jeremia</w:t>
      </w:r>
      <w:r w:rsidRPr="00103F2F">
        <w:t xml:space="preserve"> 23:10</w:t>
      </w:r>
      <w:r w:rsidRPr="00103F2F">
        <w:tab/>
      </w:r>
    </w:p>
    <w:p w14:paraId="161908C9" w14:textId="77777777" w:rsidR="00D106E2" w:rsidRPr="00CD70F3" w:rsidRDefault="00D106E2" w:rsidP="00D106E2">
      <w:pPr>
        <w:pStyle w:val="RuitAntwoord"/>
      </w:pPr>
      <w:r w:rsidRPr="00103F2F">
        <w:t>64</w:t>
      </w:r>
      <w:r w:rsidRPr="00103F2F">
        <w:tab/>
      </w:r>
      <w:r>
        <w:t>Joël</w:t>
      </w:r>
      <w:r w:rsidRPr="00103F2F">
        <w:t xml:space="preserve"> 3:16</w:t>
      </w:r>
      <w:r w:rsidRPr="00103F2F">
        <w:tab/>
      </w:r>
    </w:p>
    <w:p w14:paraId="5972B1E1" w14:textId="77777777" w:rsidR="00D106E2" w:rsidRPr="00CD70F3" w:rsidRDefault="00D106E2" w:rsidP="00D106E2">
      <w:pPr>
        <w:pStyle w:val="RuitAntwoord"/>
      </w:pPr>
      <w:r w:rsidRPr="00103F2F">
        <w:t>66</w:t>
      </w:r>
      <w:r w:rsidRPr="00103F2F">
        <w:tab/>
      </w:r>
      <w:r>
        <w:t>Eksodus</w:t>
      </w:r>
      <w:r w:rsidRPr="00103F2F">
        <w:t xml:space="preserve"> 12:23</w:t>
      </w:r>
      <w:r w:rsidRPr="00103F2F">
        <w:tab/>
      </w:r>
    </w:p>
    <w:p w14:paraId="201EDAAF" w14:textId="77777777" w:rsidR="00D106E2" w:rsidRPr="00CD70F3" w:rsidRDefault="00D106E2" w:rsidP="00D106E2">
      <w:pPr>
        <w:pStyle w:val="RuitAntwoord"/>
      </w:pPr>
      <w:r w:rsidRPr="00103F2F">
        <w:t>69</w:t>
      </w:r>
      <w:r w:rsidRPr="00103F2F">
        <w:tab/>
      </w:r>
      <w:r>
        <w:t>Sefanja</w:t>
      </w:r>
      <w:r w:rsidRPr="00103F2F">
        <w:t xml:space="preserve"> 3:3</w:t>
      </w:r>
      <w:r w:rsidRPr="00103F2F">
        <w:tab/>
      </w:r>
    </w:p>
    <w:p w14:paraId="5AB82C29" w14:textId="77777777" w:rsidR="00D106E2" w:rsidRPr="00CD70F3" w:rsidRDefault="00D106E2" w:rsidP="00D106E2">
      <w:pPr>
        <w:pStyle w:val="RuitAntwoord"/>
      </w:pPr>
      <w:r w:rsidRPr="00103F2F">
        <w:t>70</w:t>
      </w:r>
      <w:r w:rsidRPr="00103F2F">
        <w:tab/>
      </w:r>
      <w:r>
        <w:t>Fili</w:t>
      </w:r>
      <w:r w:rsidRPr="00103F2F">
        <w:t>ppense 3:8</w:t>
      </w:r>
      <w:r w:rsidRPr="00103F2F">
        <w:tab/>
      </w:r>
    </w:p>
    <w:p w14:paraId="668310C3" w14:textId="77777777" w:rsidR="00D106E2" w:rsidRPr="00CD70F3" w:rsidRDefault="00D106E2" w:rsidP="00D106E2">
      <w:pPr>
        <w:pStyle w:val="RuitAntwoord"/>
      </w:pPr>
      <w:r w:rsidRPr="00103F2F">
        <w:t>73</w:t>
      </w:r>
      <w:r w:rsidRPr="00103F2F">
        <w:tab/>
      </w:r>
      <w:r>
        <w:t>Rut</w:t>
      </w:r>
      <w:r w:rsidRPr="00103F2F">
        <w:t xml:space="preserve"> 4:11</w:t>
      </w:r>
      <w:r w:rsidRPr="00103F2F">
        <w:tab/>
      </w:r>
    </w:p>
    <w:p w14:paraId="7ADE1626" w14:textId="419EFF4B" w:rsidR="00F10729" w:rsidRDefault="00D106E2" w:rsidP="00D106E2">
      <w:pPr>
        <w:pStyle w:val="Heading1"/>
        <w:numPr>
          <w:ilvl w:val="0"/>
          <w:numId w:val="0"/>
        </w:numPr>
      </w:pPr>
      <w:r>
        <w:t>Dwars</w:t>
      </w:r>
    </w:p>
    <w:p w14:paraId="35DDD59B" w14:textId="77777777" w:rsidR="00D106E2" w:rsidRPr="00CD70F3" w:rsidRDefault="00D106E2" w:rsidP="00D106E2">
      <w:pPr>
        <w:pStyle w:val="RuitAntwoord"/>
      </w:pPr>
      <w:r w:rsidRPr="00103F2F">
        <w:t>1</w:t>
      </w:r>
      <w:r w:rsidRPr="00103F2F">
        <w:tab/>
      </w:r>
      <w:r>
        <w:t>2 Kon</w:t>
      </w:r>
      <w:r w:rsidRPr="00103F2F">
        <w:t>ings 18:37</w:t>
      </w:r>
      <w:r w:rsidRPr="00103F2F">
        <w:tab/>
      </w:r>
    </w:p>
    <w:p w14:paraId="1A587C7E" w14:textId="77777777" w:rsidR="00D106E2" w:rsidRPr="00CD70F3" w:rsidRDefault="00D106E2" w:rsidP="00D106E2">
      <w:pPr>
        <w:pStyle w:val="RuitAntwoord"/>
      </w:pPr>
      <w:r w:rsidRPr="00103F2F">
        <w:t>3</w:t>
      </w:r>
      <w:r w:rsidRPr="00103F2F">
        <w:tab/>
      </w:r>
      <w:r>
        <w:t>Job</w:t>
      </w:r>
      <w:r w:rsidRPr="00103F2F">
        <w:t xml:space="preserve"> 13:7</w:t>
      </w:r>
      <w:r w:rsidRPr="00103F2F">
        <w:tab/>
      </w:r>
    </w:p>
    <w:p w14:paraId="4FACB7CD" w14:textId="77777777" w:rsidR="00D106E2" w:rsidRPr="00CD70F3" w:rsidRDefault="00D106E2" w:rsidP="00D106E2">
      <w:pPr>
        <w:pStyle w:val="RuitAntwoord"/>
      </w:pPr>
      <w:r w:rsidRPr="00103F2F">
        <w:t>7</w:t>
      </w:r>
      <w:r w:rsidRPr="00103F2F">
        <w:tab/>
      </w:r>
      <w:r>
        <w:t>Genesis</w:t>
      </w:r>
      <w:r w:rsidRPr="00103F2F">
        <w:t xml:space="preserve"> 36:26</w:t>
      </w:r>
      <w:r w:rsidRPr="00103F2F">
        <w:tab/>
      </w:r>
    </w:p>
    <w:p w14:paraId="30141EFF" w14:textId="77777777" w:rsidR="00D106E2" w:rsidRPr="00CD70F3" w:rsidRDefault="00D106E2" w:rsidP="00D106E2">
      <w:pPr>
        <w:pStyle w:val="RuitAntwoord"/>
      </w:pPr>
      <w:r w:rsidRPr="00103F2F">
        <w:t>11</w:t>
      </w:r>
      <w:r w:rsidRPr="00103F2F">
        <w:tab/>
      </w:r>
      <w:r>
        <w:t>Sagaria</w:t>
      </w:r>
      <w:r w:rsidRPr="00103F2F">
        <w:t xml:space="preserve"> 4:12</w:t>
      </w:r>
      <w:r w:rsidRPr="00103F2F">
        <w:tab/>
      </w:r>
    </w:p>
    <w:p w14:paraId="0EF5E937" w14:textId="77777777" w:rsidR="00D106E2" w:rsidRPr="00CD70F3" w:rsidRDefault="00D106E2" w:rsidP="00D106E2">
      <w:pPr>
        <w:pStyle w:val="RuitAntwoord"/>
      </w:pPr>
      <w:r w:rsidRPr="00103F2F">
        <w:t>12</w:t>
      </w:r>
      <w:r w:rsidRPr="00103F2F">
        <w:tab/>
      </w:r>
      <w:r>
        <w:t>Hebr</w:t>
      </w:r>
      <w:r w:rsidRPr="00103F2F">
        <w:t>eërs 11:33</w:t>
      </w:r>
      <w:r w:rsidRPr="00103F2F">
        <w:tab/>
      </w:r>
    </w:p>
    <w:p w14:paraId="0B00AEE3" w14:textId="77777777" w:rsidR="00D106E2" w:rsidRPr="00CD70F3" w:rsidRDefault="00D106E2" w:rsidP="00D106E2">
      <w:pPr>
        <w:pStyle w:val="RuitAntwoord"/>
      </w:pPr>
      <w:r w:rsidRPr="00103F2F">
        <w:t>13</w:t>
      </w:r>
      <w:r w:rsidRPr="00103F2F">
        <w:tab/>
      </w:r>
      <w:r>
        <w:t>1 Kron</w:t>
      </w:r>
      <w:r w:rsidRPr="00103F2F">
        <w:t>ieke 7:29</w:t>
      </w:r>
      <w:r w:rsidRPr="00103F2F">
        <w:tab/>
      </w:r>
    </w:p>
    <w:p w14:paraId="3441EE04" w14:textId="77777777" w:rsidR="00D106E2" w:rsidRPr="00CD70F3" w:rsidRDefault="00D106E2" w:rsidP="00D106E2">
      <w:pPr>
        <w:pStyle w:val="RuitAntwoord"/>
      </w:pPr>
      <w:r w:rsidRPr="00103F2F">
        <w:t>15</w:t>
      </w:r>
      <w:r w:rsidRPr="00103F2F">
        <w:tab/>
      </w:r>
      <w:r>
        <w:t>Hebr</w:t>
      </w:r>
      <w:r w:rsidRPr="00103F2F">
        <w:t>eërs 12:24</w:t>
      </w:r>
      <w:r w:rsidRPr="00103F2F">
        <w:tab/>
      </w:r>
    </w:p>
    <w:p w14:paraId="6054E817" w14:textId="77777777" w:rsidR="00D106E2" w:rsidRPr="00CD70F3" w:rsidRDefault="00D106E2" w:rsidP="00D106E2">
      <w:pPr>
        <w:pStyle w:val="RuitAntwoord"/>
      </w:pPr>
      <w:r w:rsidRPr="00103F2F">
        <w:t>17</w:t>
      </w:r>
      <w:r w:rsidRPr="00103F2F">
        <w:tab/>
      </w:r>
      <w:r>
        <w:t>Psalm</w:t>
      </w:r>
      <w:r w:rsidRPr="00103F2F">
        <w:t xml:space="preserve"> 74:22</w:t>
      </w:r>
      <w:r w:rsidRPr="00103F2F">
        <w:tab/>
      </w:r>
    </w:p>
    <w:p w14:paraId="3458B5FD" w14:textId="77777777" w:rsidR="00D106E2" w:rsidRPr="00CD70F3" w:rsidRDefault="00D106E2" w:rsidP="00D106E2">
      <w:pPr>
        <w:pStyle w:val="RuitAntwoord"/>
      </w:pPr>
      <w:r w:rsidRPr="00103F2F">
        <w:t>19</w:t>
      </w:r>
      <w:r w:rsidRPr="00103F2F">
        <w:tab/>
      </w:r>
      <w:r>
        <w:t>Judas</w:t>
      </w:r>
      <w:r w:rsidRPr="00103F2F">
        <w:t xml:space="preserve"> 1:14</w:t>
      </w:r>
      <w:r w:rsidRPr="00103F2F">
        <w:tab/>
      </w:r>
    </w:p>
    <w:p w14:paraId="4A4A7982" w14:textId="77777777" w:rsidR="00D106E2" w:rsidRPr="00CD70F3" w:rsidRDefault="00D106E2" w:rsidP="00D106E2">
      <w:pPr>
        <w:pStyle w:val="RuitAntwoord"/>
      </w:pPr>
      <w:r w:rsidRPr="00103F2F">
        <w:t>20</w:t>
      </w:r>
      <w:r w:rsidRPr="00103F2F">
        <w:tab/>
      </w:r>
      <w:r>
        <w:t>Judas</w:t>
      </w:r>
      <w:r w:rsidRPr="00103F2F">
        <w:t xml:space="preserve"> 1:15</w:t>
      </w:r>
      <w:r w:rsidRPr="00103F2F">
        <w:tab/>
      </w:r>
    </w:p>
    <w:p w14:paraId="26245ED3" w14:textId="77777777" w:rsidR="00D106E2" w:rsidRPr="00CD70F3" w:rsidRDefault="00D106E2" w:rsidP="00D106E2">
      <w:pPr>
        <w:pStyle w:val="RuitAntwoord"/>
      </w:pPr>
      <w:r w:rsidRPr="00103F2F">
        <w:t>21</w:t>
      </w:r>
      <w:r w:rsidRPr="00103F2F">
        <w:tab/>
      </w:r>
      <w:r>
        <w:t>Miga</w:t>
      </w:r>
      <w:r w:rsidRPr="00103F2F">
        <w:t xml:space="preserve"> 3:9</w:t>
      </w:r>
      <w:r w:rsidRPr="00103F2F">
        <w:tab/>
      </w:r>
    </w:p>
    <w:p w14:paraId="5C567C06" w14:textId="77777777" w:rsidR="00D106E2" w:rsidRPr="00CD70F3" w:rsidRDefault="00D106E2" w:rsidP="00D106E2">
      <w:pPr>
        <w:pStyle w:val="RuitAntwoord"/>
      </w:pPr>
      <w:r w:rsidRPr="00103F2F">
        <w:t>22</w:t>
      </w:r>
      <w:r w:rsidRPr="00103F2F">
        <w:tab/>
      </w:r>
      <w:r>
        <w:t>2 Sam</w:t>
      </w:r>
      <w:r w:rsidRPr="00103F2F">
        <w:t>uel 3:20</w:t>
      </w:r>
      <w:r w:rsidRPr="00103F2F">
        <w:tab/>
      </w:r>
    </w:p>
    <w:p w14:paraId="7CE0D4EF" w14:textId="77777777" w:rsidR="00D106E2" w:rsidRPr="00CD70F3" w:rsidRDefault="00D106E2" w:rsidP="00D106E2">
      <w:pPr>
        <w:pStyle w:val="RuitAntwoord"/>
      </w:pPr>
      <w:r w:rsidRPr="00103F2F">
        <w:t>24</w:t>
      </w:r>
      <w:r w:rsidRPr="00103F2F">
        <w:tab/>
      </w:r>
      <w:r>
        <w:t>Spreuke</w:t>
      </w:r>
      <w:r w:rsidRPr="00103F2F">
        <w:t xml:space="preserve"> 14:20</w:t>
      </w:r>
      <w:r w:rsidRPr="00103F2F">
        <w:tab/>
      </w:r>
    </w:p>
    <w:p w14:paraId="5855BE19" w14:textId="77777777" w:rsidR="00D106E2" w:rsidRPr="00CD70F3" w:rsidRDefault="00D106E2" w:rsidP="00D106E2">
      <w:pPr>
        <w:pStyle w:val="RuitAntwoord"/>
      </w:pPr>
      <w:r w:rsidRPr="00103F2F">
        <w:t>25</w:t>
      </w:r>
      <w:r w:rsidRPr="00103F2F">
        <w:tab/>
      </w:r>
      <w:r>
        <w:t>Rigters</w:t>
      </w:r>
      <w:r w:rsidRPr="00103F2F">
        <w:t xml:space="preserve"> 4:21</w:t>
      </w:r>
      <w:r w:rsidRPr="00103F2F">
        <w:tab/>
      </w:r>
    </w:p>
    <w:p w14:paraId="6C6AA6DC" w14:textId="77777777" w:rsidR="00D106E2" w:rsidRPr="00CD70F3" w:rsidRDefault="00D106E2" w:rsidP="00D106E2">
      <w:pPr>
        <w:pStyle w:val="RuitAntwoord"/>
      </w:pPr>
      <w:r w:rsidRPr="00103F2F">
        <w:t>26</w:t>
      </w:r>
      <w:r w:rsidRPr="00103F2F">
        <w:tab/>
      </w:r>
      <w:r>
        <w:t>1 Kron</w:t>
      </w:r>
      <w:r w:rsidRPr="00103F2F">
        <w:t>ieke 15:18</w:t>
      </w:r>
      <w:r w:rsidRPr="00103F2F">
        <w:tab/>
      </w:r>
    </w:p>
    <w:p w14:paraId="529047B2" w14:textId="77777777" w:rsidR="00D106E2" w:rsidRPr="00CD70F3" w:rsidRDefault="00D106E2" w:rsidP="00D106E2">
      <w:pPr>
        <w:pStyle w:val="RuitAntwoord"/>
      </w:pPr>
      <w:r w:rsidRPr="00103F2F">
        <w:t>27</w:t>
      </w:r>
      <w:r w:rsidRPr="00103F2F">
        <w:tab/>
      </w:r>
      <w:r>
        <w:t>Johannes</w:t>
      </w:r>
      <w:r w:rsidRPr="00103F2F">
        <w:t xml:space="preserve"> 18:28</w:t>
      </w:r>
      <w:r w:rsidRPr="00103F2F">
        <w:tab/>
      </w:r>
    </w:p>
    <w:p w14:paraId="041B6896" w14:textId="77777777" w:rsidR="00D106E2" w:rsidRPr="00CD70F3" w:rsidRDefault="00D106E2" w:rsidP="00D106E2">
      <w:pPr>
        <w:pStyle w:val="RuitAntwoord"/>
      </w:pPr>
      <w:r w:rsidRPr="00103F2F">
        <w:t>29</w:t>
      </w:r>
      <w:r w:rsidRPr="00103F2F">
        <w:tab/>
      </w:r>
      <w:r>
        <w:t>Lukas</w:t>
      </w:r>
      <w:r w:rsidRPr="00103F2F">
        <w:t xml:space="preserve"> 24:12</w:t>
      </w:r>
      <w:r w:rsidRPr="00103F2F">
        <w:tab/>
      </w:r>
    </w:p>
    <w:p w14:paraId="2A87EBB4" w14:textId="77777777" w:rsidR="00D106E2" w:rsidRPr="00CD70F3" w:rsidRDefault="00D106E2" w:rsidP="00D106E2">
      <w:pPr>
        <w:pStyle w:val="RuitAntwoord"/>
      </w:pPr>
      <w:r w:rsidRPr="00103F2F">
        <w:t>30</w:t>
      </w:r>
      <w:r w:rsidRPr="00103F2F">
        <w:tab/>
      </w:r>
      <w:r>
        <w:t>Neh</w:t>
      </w:r>
      <w:r w:rsidRPr="00103F2F">
        <w:t>emia 11:13</w:t>
      </w:r>
      <w:r w:rsidRPr="00103F2F">
        <w:tab/>
      </w:r>
    </w:p>
    <w:p w14:paraId="3B6A2E7C" w14:textId="77777777" w:rsidR="00D106E2" w:rsidRPr="00CD70F3" w:rsidRDefault="00D106E2" w:rsidP="00D106E2">
      <w:pPr>
        <w:pStyle w:val="RuitAntwoord"/>
      </w:pPr>
      <w:r w:rsidRPr="00103F2F">
        <w:t>34</w:t>
      </w:r>
      <w:r w:rsidRPr="00103F2F">
        <w:tab/>
      </w:r>
      <w:r>
        <w:t>Hosea</w:t>
      </w:r>
      <w:r w:rsidRPr="00103F2F">
        <w:t xml:space="preserve"> 1:9</w:t>
      </w:r>
      <w:r w:rsidRPr="00103F2F">
        <w:tab/>
      </w:r>
    </w:p>
    <w:p w14:paraId="73861992" w14:textId="77777777" w:rsidR="00D106E2" w:rsidRPr="00CD70F3" w:rsidRDefault="00D106E2" w:rsidP="00D106E2">
      <w:pPr>
        <w:pStyle w:val="RuitAntwoord"/>
      </w:pPr>
      <w:r w:rsidRPr="00103F2F">
        <w:t>35</w:t>
      </w:r>
      <w:r w:rsidRPr="00103F2F">
        <w:tab/>
      </w:r>
      <w:r>
        <w:t>2 Sam</w:t>
      </w:r>
      <w:r w:rsidRPr="00103F2F">
        <w:t>uel 12:5</w:t>
      </w:r>
      <w:r w:rsidRPr="00103F2F">
        <w:tab/>
      </w:r>
    </w:p>
    <w:p w14:paraId="7A8FDDA9" w14:textId="77777777" w:rsidR="00D106E2" w:rsidRPr="00CD70F3" w:rsidRDefault="00D106E2" w:rsidP="00D106E2">
      <w:pPr>
        <w:pStyle w:val="RuitAntwoord"/>
      </w:pPr>
      <w:r w:rsidRPr="00103F2F">
        <w:t>36</w:t>
      </w:r>
      <w:r w:rsidRPr="00103F2F">
        <w:tab/>
      </w:r>
      <w:r>
        <w:t>Sefanja</w:t>
      </w:r>
      <w:r w:rsidRPr="00103F2F">
        <w:t xml:space="preserve"> 3:8</w:t>
      </w:r>
      <w:r w:rsidRPr="00103F2F">
        <w:tab/>
      </w:r>
    </w:p>
    <w:p w14:paraId="7C37A4B0" w14:textId="77777777" w:rsidR="00D106E2" w:rsidRPr="00CD70F3" w:rsidRDefault="00D106E2" w:rsidP="00D106E2">
      <w:pPr>
        <w:pStyle w:val="RuitAntwoord"/>
      </w:pPr>
      <w:r w:rsidRPr="00103F2F">
        <w:t>37</w:t>
      </w:r>
      <w:r w:rsidRPr="00103F2F">
        <w:tab/>
      </w:r>
      <w:r>
        <w:t>Hoogl</w:t>
      </w:r>
      <w:r w:rsidRPr="00103F2F">
        <w:t>ied 8:12</w:t>
      </w:r>
      <w:r w:rsidRPr="00103F2F">
        <w:tab/>
      </w:r>
    </w:p>
    <w:p w14:paraId="7DB5DD5C" w14:textId="77777777" w:rsidR="00D106E2" w:rsidRPr="00CD70F3" w:rsidRDefault="00D106E2" w:rsidP="00D106E2">
      <w:pPr>
        <w:pStyle w:val="RuitAntwoord"/>
      </w:pPr>
      <w:r w:rsidRPr="00103F2F">
        <w:t>40</w:t>
      </w:r>
      <w:r w:rsidRPr="00103F2F">
        <w:tab/>
      </w:r>
      <w:r>
        <w:t>Eksodus</w:t>
      </w:r>
      <w:r w:rsidRPr="00103F2F">
        <w:t xml:space="preserve"> 6:2</w:t>
      </w:r>
      <w:r>
        <w:t>3</w:t>
      </w:r>
      <w:r w:rsidRPr="00103F2F">
        <w:tab/>
      </w:r>
    </w:p>
    <w:p w14:paraId="44FA0224" w14:textId="77777777" w:rsidR="00D106E2" w:rsidRPr="00CD70F3" w:rsidRDefault="00D106E2" w:rsidP="00D106E2">
      <w:pPr>
        <w:pStyle w:val="RuitAntwoord"/>
      </w:pPr>
      <w:r w:rsidRPr="00103F2F">
        <w:t>41</w:t>
      </w:r>
      <w:r w:rsidRPr="00103F2F">
        <w:tab/>
      </w:r>
      <w:r>
        <w:t>Jesaja</w:t>
      </w:r>
      <w:r w:rsidRPr="00103F2F">
        <w:t xml:space="preserve"> 1:11</w:t>
      </w:r>
      <w:r w:rsidRPr="00103F2F">
        <w:tab/>
      </w:r>
    </w:p>
    <w:p w14:paraId="4630F253" w14:textId="77777777" w:rsidR="00D106E2" w:rsidRPr="00CD70F3" w:rsidRDefault="00D106E2" w:rsidP="00D106E2">
      <w:pPr>
        <w:pStyle w:val="RuitAntwoord"/>
      </w:pPr>
      <w:r w:rsidRPr="00103F2F">
        <w:t>42</w:t>
      </w:r>
      <w:r w:rsidRPr="00103F2F">
        <w:tab/>
      </w:r>
      <w:r>
        <w:t>Lukas</w:t>
      </w:r>
      <w:r w:rsidRPr="00103F2F">
        <w:t xml:space="preserve"> 3:28</w:t>
      </w:r>
      <w:r w:rsidRPr="00103F2F">
        <w:tab/>
      </w:r>
    </w:p>
    <w:p w14:paraId="5ECD2C6C" w14:textId="77777777" w:rsidR="00D106E2" w:rsidRPr="00CD70F3" w:rsidRDefault="00D106E2" w:rsidP="00D106E2">
      <w:pPr>
        <w:pStyle w:val="RuitAntwoord"/>
      </w:pPr>
      <w:r w:rsidRPr="00103F2F">
        <w:t>43</w:t>
      </w:r>
      <w:r w:rsidRPr="00103F2F">
        <w:tab/>
      </w:r>
      <w:r>
        <w:t>Jesaja</w:t>
      </w:r>
      <w:r w:rsidRPr="00103F2F">
        <w:t xml:space="preserve"> 61:1</w:t>
      </w:r>
      <w:r w:rsidRPr="00103F2F">
        <w:tab/>
      </w:r>
    </w:p>
    <w:p w14:paraId="002E1603" w14:textId="77777777" w:rsidR="00D106E2" w:rsidRPr="00CD70F3" w:rsidRDefault="00D106E2" w:rsidP="00D106E2">
      <w:pPr>
        <w:pStyle w:val="RuitAntwoord"/>
      </w:pPr>
      <w:r w:rsidRPr="00103F2F">
        <w:t>45</w:t>
      </w:r>
      <w:r w:rsidRPr="00103F2F">
        <w:tab/>
      </w:r>
      <w:r>
        <w:t>Daniël</w:t>
      </w:r>
      <w:r w:rsidRPr="00103F2F">
        <w:t xml:space="preserve"> 7:4</w:t>
      </w:r>
      <w:r w:rsidRPr="00103F2F">
        <w:tab/>
      </w:r>
    </w:p>
    <w:p w14:paraId="030F1E5A" w14:textId="77777777" w:rsidR="00D106E2" w:rsidRPr="00CD70F3" w:rsidRDefault="00D106E2" w:rsidP="00D106E2">
      <w:pPr>
        <w:pStyle w:val="RuitAntwoord"/>
      </w:pPr>
      <w:r w:rsidRPr="00103F2F">
        <w:t>46</w:t>
      </w:r>
      <w:r w:rsidRPr="00103F2F">
        <w:tab/>
      </w:r>
      <w:r>
        <w:t>Genesis</w:t>
      </w:r>
      <w:r w:rsidRPr="00103F2F">
        <w:t xml:space="preserve"> 27:27</w:t>
      </w:r>
      <w:r w:rsidRPr="00103F2F">
        <w:tab/>
      </w:r>
    </w:p>
    <w:p w14:paraId="760C0B15" w14:textId="77777777" w:rsidR="00D106E2" w:rsidRPr="00CD70F3" w:rsidRDefault="00D106E2" w:rsidP="00D106E2">
      <w:pPr>
        <w:pStyle w:val="RuitAntwoord"/>
      </w:pPr>
      <w:r w:rsidRPr="00103F2F">
        <w:t>47</w:t>
      </w:r>
      <w:r w:rsidRPr="00103F2F">
        <w:tab/>
      </w:r>
      <w:r>
        <w:t>Ester</w:t>
      </w:r>
      <w:r w:rsidRPr="00103F2F">
        <w:t xml:space="preserve"> 9:4</w:t>
      </w:r>
      <w:r w:rsidRPr="00103F2F">
        <w:tab/>
      </w:r>
    </w:p>
    <w:p w14:paraId="4712092C" w14:textId="77777777" w:rsidR="00D106E2" w:rsidRPr="00CD70F3" w:rsidRDefault="00D106E2" w:rsidP="00D106E2">
      <w:pPr>
        <w:pStyle w:val="RuitAntwoord"/>
      </w:pPr>
      <w:r w:rsidRPr="00103F2F">
        <w:t>50</w:t>
      </w:r>
      <w:r w:rsidRPr="00103F2F">
        <w:tab/>
      </w:r>
      <w:r>
        <w:t>Numeri</w:t>
      </w:r>
      <w:r w:rsidRPr="00103F2F">
        <w:t xml:space="preserve"> 21:20</w:t>
      </w:r>
      <w:r w:rsidRPr="00103F2F">
        <w:tab/>
      </w:r>
    </w:p>
    <w:p w14:paraId="19F6ADD6" w14:textId="77777777" w:rsidR="00D106E2" w:rsidRPr="00CD70F3" w:rsidRDefault="00D106E2" w:rsidP="00D106E2">
      <w:pPr>
        <w:pStyle w:val="RuitAntwoord"/>
      </w:pPr>
      <w:r w:rsidRPr="00103F2F">
        <w:t>51</w:t>
      </w:r>
      <w:r w:rsidRPr="00103F2F">
        <w:tab/>
      </w:r>
      <w:r>
        <w:t>Esra</w:t>
      </w:r>
      <w:r w:rsidRPr="00103F2F">
        <w:t xml:space="preserve"> 10:15</w:t>
      </w:r>
      <w:r w:rsidRPr="00103F2F">
        <w:tab/>
      </w:r>
    </w:p>
    <w:p w14:paraId="27779DD8" w14:textId="77777777" w:rsidR="00D106E2" w:rsidRPr="00CD70F3" w:rsidRDefault="00D106E2" w:rsidP="00D106E2">
      <w:pPr>
        <w:pStyle w:val="RuitAntwoord"/>
      </w:pPr>
      <w:r w:rsidRPr="00103F2F">
        <w:t>53</w:t>
      </w:r>
      <w:r w:rsidRPr="00103F2F">
        <w:tab/>
      </w:r>
      <w:r>
        <w:t>Deut</w:t>
      </w:r>
      <w:r w:rsidRPr="00103F2F">
        <w:t>eronomium 18:16</w:t>
      </w:r>
      <w:r w:rsidRPr="00103F2F">
        <w:tab/>
      </w:r>
    </w:p>
    <w:p w14:paraId="32EF3CAA" w14:textId="77777777" w:rsidR="00D106E2" w:rsidRPr="00CD70F3" w:rsidRDefault="00D106E2" w:rsidP="00D106E2">
      <w:pPr>
        <w:pStyle w:val="RuitAntwoord"/>
      </w:pPr>
      <w:r w:rsidRPr="00103F2F">
        <w:t>56</w:t>
      </w:r>
      <w:r w:rsidRPr="00103F2F">
        <w:tab/>
      </w:r>
      <w:r>
        <w:t>Daniël</w:t>
      </w:r>
      <w:r w:rsidRPr="00103F2F">
        <w:t xml:space="preserve"> 11:32</w:t>
      </w:r>
      <w:r w:rsidRPr="00103F2F">
        <w:tab/>
      </w:r>
    </w:p>
    <w:p w14:paraId="1EF70D64" w14:textId="77777777" w:rsidR="00D106E2" w:rsidRPr="00CD70F3" w:rsidRDefault="00D106E2" w:rsidP="00D106E2">
      <w:pPr>
        <w:pStyle w:val="RuitAntwoord"/>
      </w:pPr>
      <w:r w:rsidRPr="00103F2F">
        <w:t>58</w:t>
      </w:r>
      <w:r w:rsidRPr="00103F2F">
        <w:tab/>
      </w:r>
      <w:r>
        <w:t>Eseg</w:t>
      </w:r>
      <w:r w:rsidRPr="00103F2F">
        <w:t>iël 13:14</w:t>
      </w:r>
      <w:r w:rsidRPr="00103F2F">
        <w:tab/>
      </w:r>
    </w:p>
    <w:p w14:paraId="06C981AF" w14:textId="77777777" w:rsidR="00D106E2" w:rsidRPr="00CD70F3" w:rsidRDefault="00D106E2" w:rsidP="00D106E2">
      <w:pPr>
        <w:pStyle w:val="RuitAntwoord"/>
      </w:pPr>
      <w:r w:rsidRPr="00103F2F">
        <w:t>60</w:t>
      </w:r>
      <w:r w:rsidRPr="00103F2F">
        <w:tab/>
      </w:r>
      <w:r>
        <w:t>Klaagl</w:t>
      </w:r>
      <w:r w:rsidRPr="00103F2F">
        <w:t>iedere 3:52</w:t>
      </w:r>
      <w:r w:rsidRPr="00103F2F">
        <w:tab/>
      </w:r>
    </w:p>
    <w:p w14:paraId="7B80CD91" w14:textId="77777777" w:rsidR="00D106E2" w:rsidRPr="00CD70F3" w:rsidRDefault="00D106E2" w:rsidP="00D106E2">
      <w:pPr>
        <w:pStyle w:val="RuitAntwoord"/>
      </w:pPr>
      <w:r w:rsidRPr="00103F2F">
        <w:t>61</w:t>
      </w:r>
      <w:r w:rsidRPr="00103F2F">
        <w:tab/>
      </w:r>
      <w:r>
        <w:t>Habakuk</w:t>
      </w:r>
      <w:r w:rsidRPr="00103F2F">
        <w:t xml:space="preserve"> 2:2</w:t>
      </w:r>
      <w:r w:rsidRPr="00103F2F">
        <w:tab/>
      </w:r>
    </w:p>
    <w:p w14:paraId="175B4052" w14:textId="77777777" w:rsidR="00D106E2" w:rsidRPr="00CD70F3" w:rsidRDefault="00D106E2" w:rsidP="00D106E2">
      <w:pPr>
        <w:pStyle w:val="RuitAntwoord"/>
      </w:pPr>
      <w:r w:rsidRPr="00103F2F">
        <w:t>62</w:t>
      </w:r>
      <w:r w:rsidRPr="00103F2F">
        <w:tab/>
      </w:r>
      <w:r>
        <w:t>Gala</w:t>
      </w:r>
      <w:r w:rsidRPr="00103F2F">
        <w:t>siërs 4:25</w:t>
      </w:r>
      <w:r w:rsidRPr="00103F2F">
        <w:tab/>
      </w:r>
    </w:p>
    <w:p w14:paraId="22BF3B05" w14:textId="77777777" w:rsidR="00D106E2" w:rsidRPr="00CD70F3" w:rsidRDefault="00D106E2" w:rsidP="00D106E2">
      <w:pPr>
        <w:pStyle w:val="RuitAntwoord"/>
      </w:pPr>
      <w:r w:rsidRPr="00103F2F">
        <w:t>65</w:t>
      </w:r>
      <w:r w:rsidRPr="00103F2F">
        <w:tab/>
      </w:r>
      <w:r>
        <w:t>Eseg</w:t>
      </w:r>
      <w:r w:rsidRPr="00103F2F">
        <w:t>iël 8:3</w:t>
      </w:r>
      <w:r w:rsidRPr="00103F2F">
        <w:tab/>
      </w:r>
    </w:p>
    <w:p w14:paraId="1D47EF42" w14:textId="77777777" w:rsidR="00D106E2" w:rsidRPr="00CD70F3" w:rsidRDefault="00D106E2" w:rsidP="00D106E2">
      <w:pPr>
        <w:pStyle w:val="RuitAntwoord"/>
      </w:pPr>
      <w:r w:rsidRPr="00103F2F">
        <w:lastRenderedPageBreak/>
        <w:t>67</w:t>
      </w:r>
      <w:r w:rsidRPr="00103F2F">
        <w:tab/>
      </w:r>
      <w:r>
        <w:t>Lukas</w:t>
      </w:r>
      <w:r w:rsidRPr="00103F2F">
        <w:t xml:space="preserve"> 15:25</w:t>
      </w:r>
      <w:r w:rsidRPr="00103F2F">
        <w:tab/>
      </w:r>
    </w:p>
    <w:p w14:paraId="6BB2728B" w14:textId="77777777" w:rsidR="00D106E2" w:rsidRPr="00CD70F3" w:rsidRDefault="00D106E2" w:rsidP="00D106E2">
      <w:pPr>
        <w:pStyle w:val="RuitAntwoord"/>
      </w:pPr>
      <w:r w:rsidRPr="00103F2F">
        <w:t>68</w:t>
      </w:r>
      <w:r w:rsidRPr="00103F2F">
        <w:tab/>
      </w:r>
      <w:r>
        <w:t>Kolo</w:t>
      </w:r>
      <w:r w:rsidRPr="00103F2F">
        <w:t>ssense 1:29</w:t>
      </w:r>
      <w:r w:rsidRPr="00103F2F">
        <w:tab/>
      </w:r>
    </w:p>
    <w:p w14:paraId="37E127D9" w14:textId="77777777" w:rsidR="00D106E2" w:rsidRPr="00CD70F3" w:rsidRDefault="00D106E2" w:rsidP="00D106E2">
      <w:pPr>
        <w:pStyle w:val="RuitAntwoord"/>
      </w:pPr>
      <w:r w:rsidRPr="00103F2F">
        <w:t>70</w:t>
      </w:r>
      <w:r w:rsidRPr="00103F2F">
        <w:tab/>
      </w:r>
      <w:r>
        <w:t>1 Kron</w:t>
      </w:r>
      <w:r w:rsidRPr="00103F2F">
        <w:t>ieke 12:3</w:t>
      </w:r>
      <w:r w:rsidRPr="00103F2F">
        <w:tab/>
      </w:r>
    </w:p>
    <w:p w14:paraId="53C2724B" w14:textId="77777777" w:rsidR="00D106E2" w:rsidRPr="00CD70F3" w:rsidRDefault="00D106E2" w:rsidP="00D106E2">
      <w:pPr>
        <w:pStyle w:val="RuitAntwoord"/>
      </w:pPr>
      <w:r w:rsidRPr="00103F2F">
        <w:t>71</w:t>
      </w:r>
      <w:r w:rsidRPr="00103F2F">
        <w:tab/>
      </w:r>
      <w:r>
        <w:t>Jeremia</w:t>
      </w:r>
      <w:r w:rsidRPr="00103F2F">
        <w:t xml:space="preserve"> 41:9</w:t>
      </w:r>
      <w:r w:rsidRPr="00103F2F">
        <w:tab/>
      </w:r>
    </w:p>
    <w:p w14:paraId="65A78581" w14:textId="77777777" w:rsidR="00D106E2" w:rsidRPr="00CD70F3" w:rsidRDefault="00D106E2" w:rsidP="00D106E2">
      <w:pPr>
        <w:pStyle w:val="RuitAntwoord"/>
      </w:pPr>
      <w:r w:rsidRPr="00103F2F">
        <w:t>72</w:t>
      </w:r>
      <w:r w:rsidRPr="00103F2F">
        <w:tab/>
      </w:r>
      <w:r>
        <w:t>Psalm</w:t>
      </w:r>
      <w:r w:rsidRPr="00103F2F">
        <w:t xml:space="preserve"> 116:3</w:t>
      </w:r>
      <w:r w:rsidRPr="00103F2F">
        <w:tab/>
      </w:r>
    </w:p>
    <w:p w14:paraId="66B99308" w14:textId="77777777" w:rsidR="00D106E2" w:rsidRPr="00CD70F3" w:rsidRDefault="00D106E2" w:rsidP="00D106E2">
      <w:pPr>
        <w:pStyle w:val="RuitAntwoord"/>
      </w:pPr>
      <w:r w:rsidRPr="00103F2F">
        <w:t>74</w:t>
      </w:r>
      <w:r w:rsidRPr="00103F2F">
        <w:tab/>
      </w:r>
      <w:r>
        <w:t>1 Kron</w:t>
      </w:r>
      <w:r w:rsidRPr="00103F2F">
        <w:t>ieke 3:24</w:t>
      </w:r>
      <w:r w:rsidRPr="00103F2F">
        <w:tab/>
      </w:r>
    </w:p>
    <w:p w14:paraId="784A8CB1" w14:textId="77777777" w:rsidR="00D106E2" w:rsidRPr="00CD70F3" w:rsidRDefault="00D106E2" w:rsidP="00D106E2">
      <w:pPr>
        <w:pStyle w:val="RuitAntwoord"/>
      </w:pPr>
      <w:r w:rsidRPr="00103F2F">
        <w:t>75</w:t>
      </w:r>
      <w:r w:rsidRPr="00103F2F">
        <w:tab/>
      </w:r>
      <w:r>
        <w:t>Eseg</w:t>
      </w:r>
      <w:r w:rsidRPr="00103F2F">
        <w:t>iël 40:7</w:t>
      </w:r>
      <w:r w:rsidRPr="00103F2F">
        <w:tab/>
      </w:r>
    </w:p>
    <w:p w14:paraId="5F046CFE" w14:textId="77777777" w:rsidR="00D106E2" w:rsidRPr="00CD70F3" w:rsidRDefault="00D106E2" w:rsidP="00D106E2">
      <w:pPr>
        <w:pStyle w:val="RuitAntwoord"/>
      </w:pPr>
      <w:r w:rsidRPr="00103F2F">
        <w:t>76</w:t>
      </w:r>
      <w:r w:rsidRPr="00103F2F">
        <w:tab/>
      </w:r>
      <w:r>
        <w:t>1 Samuel</w:t>
      </w:r>
      <w:r w:rsidRPr="00103F2F">
        <w:t xml:space="preserve"> 28:18</w:t>
      </w:r>
      <w:r w:rsidRPr="00103F2F">
        <w:tab/>
      </w:r>
    </w:p>
    <w:p w14:paraId="47D62E81" w14:textId="77777777" w:rsidR="00D106E2" w:rsidRPr="00CD70F3" w:rsidRDefault="00D106E2" w:rsidP="00D106E2">
      <w:pPr>
        <w:pStyle w:val="RuitAntwoord"/>
      </w:pPr>
      <w:r w:rsidRPr="00103F2F">
        <w:t>77</w:t>
      </w:r>
      <w:r w:rsidRPr="00103F2F">
        <w:tab/>
      </w:r>
      <w:r>
        <w:t>2 Kon</w:t>
      </w:r>
      <w:r w:rsidRPr="00103F2F">
        <w:t>ings 4:39</w:t>
      </w:r>
      <w:r w:rsidRPr="00103F2F">
        <w:tab/>
      </w:r>
    </w:p>
    <w:p w14:paraId="41F8FB9F" w14:textId="77777777" w:rsidR="00D106E2" w:rsidRDefault="00D106E2" w:rsidP="00843EBB">
      <w:pPr>
        <w:pStyle w:val="NoSpacing"/>
        <w:ind w:left="0" w:firstLine="0"/>
        <w:sectPr w:rsidR="00D106E2" w:rsidSect="00D106E2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</w:p>
    <w:p w14:paraId="0C009937" w14:textId="4C7FA56D" w:rsidR="0025406B" w:rsidRDefault="0025406B" w:rsidP="00843EBB">
      <w:pPr>
        <w:pStyle w:val="NoSpacing"/>
        <w:ind w:left="0" w:firstLine="0"/>
      </w:pPr>
      <w:bookmarkStart w:id="0" w:name="_GoBack"/>
      <w:bookmarkEnd w:id="0"/>
    </w:p>
    <w:sectPr w:rsidR="0025406B" w:rsidSect="00D106E2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D681" w14:textId="77777777" w:rsidR="0027397D" w:rsidRDefault="0027397D" w:rsidP="00520CEA">
      <w:pPr>
        <w:spacing w:after="0"/>
      </w:pPr>
      <w:r>
        <w:separator/>
      </w:r>
    </w:p>
  </w:endnote>
  <w:endnote w:type="continuationSeparator" w:id="0">
    <w:p w14:paraId="7B17B4A3" w14:textId="77777777" w:rsidR="0027397D" w:rsidRDefault="0027397D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1235CF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BCAEA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36DD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BB11E" w14:textId="77777777" w:rsidR="0027397D" w:rsidRDefault="0027397D" w:rsidP="00520CEA">
      <w:pPr>
        <w:spacing w:after="0"/>
      </w:pPr>
      <w:r>
        <w:separator/>
      </w:r>
    </w:p>
  </w:footnote>
  <w:footnote w:type="continuationSeparator" w:id="0">
    <w:p w14:paraId="4F1DDA30" w14:textId="77777777" w:rsidR="0027397D" w:rsidRDefault="0027397D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BD8A38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6AC15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0A3A5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EA9"/>
    <w:rsid w:val="0000768F"/>
    <w:rsid w:val="00057A58"/>
    <w:rsid w:val="000671E7"/>
    <w:rsid w:val="000855B2"/>
    <w:rsid w:val="000A4599"/>
    <w:rsid w:val="000D5780"/>
    <w:rsid w:val="000F2F35"/>
    <w:rsid w:val="00100F3D"/>
    <w:rsid w:val="00103F2F"/>
    <w:rsid w:val="0012320D"/>
    <w:rsid w:val="0017115C"/>
    <w:rsid w:val="00182851"/>
    <w:rsid w:val="001A4F53"/>
    <w:rsid w:val="001C4D68"/>
    <w:rsid w:val="002030E2"/>
    <w:rsid w:val="00225EB1"/>
    <w:rsid w:val="00236D03"/>
    <w:rsid w:val="0025406B"/>
    <w:rsid w:val="00255467"/>
    <w:rsid w:val="0026178B"/>
    <w:rsid w:val="0027397D"/>
    <w:rsid w:val="002A7AE5"/>
    <w:rsid w:val="002D3355"/>
    <w:rsid w:val="002D3771"/>
    <w:rsid w:val="002F763C"/>
    <w:rsid w:val="0030122A"/>
    <w:rsid w:val="003266BE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E651B"/>
    <w:rsid w:val="00617556"/>
    <w:rsid w:val="006600CB"/>
    <w:rsid w:val="0066082E"/>
    <w:rsid w:val="00661767"/>
    <w:rsid w:val="00661A87"/>
    <w:rsid w:val="00676692"/>
    <w:rsid w:val="00695A54"/>
    <w:rsid w:val="006966CB"/>
    <w:rsid w:val="006C0EB5"/>
    <w:rsid w:val="006E6CDD"/>
    <w:rsid w:val="006F1D78"/>
    <w:rsid w:val="00731FA1"/>
    <w:rsid w:val="00772D3C"/>
    <w:rsid w:val="007776D3"/>
    <w:rsid w:val="007A1F78"/>
    <w:rsid w:val="007A2FB1"/>
    <w:rsid w:val="007B0DE8"/>
    <w:rsid w:val="007B2214"/>
    <w:rsid w:val="007C36C2"/>
    <w:rsid w:val="007D3D00"/>
    <w:rsid w:val="007F25A8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F611A"/>
    <w:rsid w:val="008F7031"/>
    <w:rsid w:val="009024A8"/>
    <w:rsid w:val="00905D0E"/>
    <w:rsid w:val="00917FAD"/>
    <w:rsid w:val="00947B5F"/>
    <w:rsid w:val="00990EA9"/>
    <w:rsid w:val="009935B6"/>
    <w:rsid w:val="00993EE4"/>
    <w:rsid w:val="009B13C4"/>
    <w:rsid w:val="009C4FD3"/>
    <w:rsid w:val="009E087D"/>
    <w:rsid w:val="009F2BA4"/>
    <w:rsid w:val="009F2D80"/>
    <w:rsid w:val="00A22E16"/>
    <w:rsid w:val="00A23B2C"/>
    <w:rsid w:val="00A2420F"/>
    <w:rsid w:val="00A35DCF"/>
    <w:rsid w:val="00A36845"/>
    <w:rsid w:val="00A727D5"/>
    <w:rsid w:val="00A84685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A27FE"/>
    <w:rsid w:val="00CC62EF"/>
    <w:rsid w:val="00CD70F3"/>
    <w:rsid w:val="00CE29FA"/>
    <w:rsid w:val="00CE533D"/>
    <w:rsid w:val="00D106E2"/>
    <w:rsid w:val="00D67760"/>
    <w:rsid w:val="00D8567E"/>
    <w:rsid w:val="00DC4A4E"/>
    <w:rsid w:val="00DF7FAC"/>
    <w:rsid w:val="00E52135"/>
    <w:rsid w:val="00E674C4"/>
    <w:rsid w:val="00E724B0"/>
    <w:rsid w:val="00EA5836"/>
    <w:rsid w:val="00EC03C2"/>
    <w:rsid w:val="00F10729"/>
    <w:rsid w:val="00F15143"/>
    <w:rsid w:val="00F16C30"/>
    <w:rsid w:val="00F41898"/>
    <w:rsid w:val="00F45D7C"/>
    <w:rsid w:val="00F608AB"/>
    <w:rsid w:val="00F70666"/>
    <w:rsid w:val="00F808E0"/>
    <w:rsid w:val="00F8388C"/>
    <w:rsid w:val="00F87221"/>
    <w:rsid w:val="00FB5805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99EAFF"/>
  <w15:chartTrackingRefBased/>
  <w15:docId w15:val="{E13FD9AD-9F86-4541-842B-C492A89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7F25A8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25A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172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6</cp:revision>
  <dcterms:created xsi:type="dcterms:W3CDTF">2019-06-08T15:16:00Z</dcterms:created>
  <dcterms:modified xsi:type="dcterms:W3CDTF">2019-11-03T13:30:00Z</dcterms:modified>
</cp:coreProperties>
</file>